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7936ED" w:rsidRDefault="00F24917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7936ED">
        <w:rPr>
          <w:rFonts w:ascii="Times New Roman" w:hAnsi="Times New Roman"/>
          <w:spacing w:val="0"/>
          <w:sz w:val="36"/>
          <w:szCs w:val="36"/>
        </w:rPr>
        <w:t xml:space="preserve">РАСПОРЯЖЕНИЕ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2A2BF1">
        <w:rPr>
          <w:sz w:val="28"/>
          <w:szCs w:val="28"/>
        </w:rPr>
        <w:t>03.02.2017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2A2BF1">
        <w:rPr>
          <w:sz w:val="28"/>
          <w:szCs w:val="28"/>
        </w:rPr>
        <w:t>36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Pr="00C327FC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7B700E" w:rsidRDefault="007B700E" w:rsidP="007B700E">
      <w:pPr>
        <w:rPr>
          <w:kern w:val="2"/>
          <w:sz w:val="28"/>
          <w:szCs w:val="28"/>
        </w:rPr>
      </w:pPr>
    </w:p>
    <w:p w:rsidR="007B700E" w:rsidRDefault="007B700E" w:rsidP="007B700E">
      <w:pPr>
        <w:rPr>
          <w:kern w:val="2"/>
          <w:sz w:val="28"/>
          <w:szCs w:val="28"/>
        </w:rPr>
      </w:pPr>
    </w:p>
    <w:p w:rsidR="00CE4837" w:rsidRDefault="007B700E" w:rsidP="007B700E">
      <w:pPr>
        <w:tabs>
          <w:tab w:val="left" w:pos="9922"/>
        </w:tabs>
        <w:ind w:right="-1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 внесении изменений </w:t>
      </w:r>
    </w:p>
    <w:p w:rsidR="00CE4837" w:rsidRDefault="007B700E" w:rsidP="007B700E">
      <w:pPr>
        <w:tabs>
          <w:tab w:val="left" w:pos="9922"/>
        </w:tabs>
        <w:ind w:right="-1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в распоряжение Правительства </w:t>
      </w:r>
    </w:p>
    <w:p w:rsidR="007B700E" w:rsidRDefault="007B700E" w:rsidP="007B700E">
      <w:pPr>
        <w:tabs>
          <w:tab w:val="left" w:pos="9922"/>
        </w:tabs>
        <w:ind w:right="-1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Ростовской области от 23.08.2016 № 358 </w:t>
      </w:r>
    </w:p>
    <w:p w:rsidR="007B700E" w:rsidRDefault="007B700E" w:rsidP="007B700E">
      <w:pPr>
        <w:rPr>
          <w:kern w:val="2"/>
          <w:sz w:val="28"/>
          <w:szCs w:val="28"/>
        </w:rPr>
      </w:pPr>
    </w:p>
    <w:p w:rsidR="007B700E" w:rsidRDefault="007B700E" w:rsidP="007B700E">
      <w:pPr>
        <w:rPr>
          <w:kern w:val="2"/>
          <w:sz w:val="28"/>
          <w:szCs w:val="28"/>
        </w:rPr>
      </w:pPr>
    </w:p>
    <w:p w:rsidR="007B700E" w:rsidRDefault="007B700E" w:rsidP="00F57D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связи с уточнением характеристик земельных участков, из которых предстоит образовать земельные участки, подлежащие изъятию для государственных нужд Ростовской области </w:t>
      </w:r>
      <w:r>
        <w:rPr>
          <w:kern w:val="2"/>
          <w:sz w:val="28"/>
          <w:szCs w:val="28"/>
        </w:rPr>
        <w:t xml:space="preserve">в связи со строительством автомобильной дороги общего пользования регионального значения «Подъезд </w:t>
      </w:r>
      <w:r w:rsidR="00CE4837"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 xml:space="preserve">к аэропорту «Южный», а также </w:t>
      </w:r>
      <w:r>
        <w:rPr>
          <w:bCs/>
          <w:sz w:val="28"/>
          <w:szCs w:val="28"/>
        </w:rPr>
        <w:t>данных о правообладателе одного из указанных земельных участков</w:t>
      </w:r>
      <w:r>
        <w:rPr>
          <w:kern w:val="2"/>
          <w:sz w:val="28"/>
          <w:szCs w:val="28"/>
        </w:rPr>
        <w:t xml:space="preserve"> и учитывая обращение министерства транспорта Рос</w:t>
      </w:r>
      <w:r w:rsidR="00F57DC4">
        <w:rPr>
          <w:kern w:val="2"/>
          <w:sz w:val="28"/>
          <w:szCs w:val="28"/>
        </w:rPr>
        <w:t>товской области от 09.12.2016 №</w:t>
      </w:r>
      <w:r w:rsidR="00F57DC4">
        <w:rPr>
          <w:kern w:val="2"/>
          <w:sz w:val="28"/>
          <w:szCs w:val="28"/>
          <w:lang w:val="en-US"/>
        </w:rPr>
        <w:t> </w:t>
      </w:r>
      <w:r>
        <w:rPr>
          <w:kern w:val="2"/>
          <w:sz w:val="28"/>
          <w:szCs w:val="28"/>
        </w:rPr>
        <w:t>15.1/2812</w:t>
      </w:r>
      <w:r>
        <w:rPr>
          <w:bCs/>
          <w:sz w:val="28"/>
          <w:szCs w:val="28"/>
        </w:rPr>
        <w:t>:</w:t>
      </w:r>
      <w:proofErr w:type="gramEnd"/>
    </w:p>
    <w:p w:rsidR="00E46585" w:rsidRDefault="00E46585" w:rsidP="00F57D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B700E" w:rsidRDefault="00F57DC4" w:rsidP="00F57D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Внести в приложение №</w:t>
      </w:r>
      <w:r>
        <w:rPr>
          <w:bCs/>
          <w:sz w:val="28"/>
          <w:szCs w:val="28"/>
          <w:lang w:val="en-US"/>
        </w:rPr>
        <w:t> </w:t>
      </w:r>
      <w:r w:rsidR="007B700E">
        <w:rPr>
          <w:bCs/>
          <w:sz w:val="28"/>
          <w:szCs w:val="28"/>
        </w:rPr>
        <w:t xml:space="preserve">2 к </w:t>
      </w:r>
      <w:r w:rsidR="007B700E" w:rsidRPr="00F57DC4">
        <w:rPr>
          <w:bCs/>
          <w:sz w:val="28"/>
          <w:szCs w:val="28"/>
        </w:rPr>
        <w:t>распоряжени</w:t>
      </w:r>
      <w:r w:rsidR="007B700E">
        <w:rPr>
          <w:sz w:val="28"/>
          <w:szCs w:val="28"/>
        </w:rPr>
        <w:t>ю</w:t>
      </w:r>
      <w:r w:rsidR="007B700E">
        <w:rPr>
          <w:bCs/>
          <w:sz w:val="28"/>
          <w:szCs w:val="28"/>
        </w:rPr>
        <w:t xml:space="preserve"> Правительства Рос</w:t>
      </w:r>
      <w:r>
        <w:rPr>
          <w:bCs/>
          <w:sz w:val="28"/>
          <w:szCs w:val="28"/>
        </w:rPr>
        <w:t>товской области от 23.08.2016 №</w:t>
      </w:r>
      <w:r>
        <w:rPr>
          <w:bCs/>
          <w:sz w:val="28"/>
          <w:szCs w:val="28"/>
          <w:lang w:val="en-US"/>
        </w:rPr>
        <w:t> </w:t>
      </w:r>
      <w:r w:rsidR="007B700E">
        <w:rPr>
          <w:bCs/>
          <w:sz w:val="28"/>
          <w:szCs w:val="28"/>
        </w:rPr>
        <w:t xml:space="preserve">358 «Об изъятии земельных участков для государственных нужд Ростовской области» изменения согласно приложению </w:t>
      </w:r>
      <w:r w:rsidRPr="00CE4837">
        <w:rPr>
          <w:bCs/>
          <w:sz w:val="28"/>
          <w:szCs w:val="28"/>
        </w:rPr>
        <w:br/>
      </w:r>
      <w:r w:rsidR="007B700E">
        <w:rPr>
          <w:bCs/>
          <w:sz w:val="28"/>
          <w:szCs w:val="28"/>
        </w:rPr>
        <w:t>к настоящему распоряжению.</w:t>
      </w:r>
    </w:p>
    <w:p w:rsidR="007B700E" w:rsidRDefault="007B700E" w:rsidP="00F57DC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  <w:r w:rsidR="00F57DC4">
        <w:rPr>
          <w:bCs/>
          <w:sz w:val="28"/>
          <w:szCs w:val="28"/>
          <w:lang w:val="en-US"/>
        </w:rPr>
        <w:t> </w:t>
      </w:r>
      <w:r>
        <w:rPr>
          <w:kern w:val="2"/>
          <w:sz w:val="28"/>
          <w:szCs w:val="28"/>
        </w:rPr>
        <w:t xml:space="preserve">Министерству имущественных и земельных отношений, финансового оздоровления предприятий, организаций Ростовской области (Толмачев Н.И.) </w:t>
      </w:r>
      <w:r w:rsidR="00F57DC4" w:rsidRPr="00CE4837"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>в течение десяти дней со дня принятия настоящего распоряжения:</w:t>
      </w:r>
    </w:p>
    <w:p w:rsidR="007B700E" w:rsidRDefault="007B700E" w:rsidP="00F57DC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2.1. Направить копию настоящего распоряжения правообладателям земельных участков, указанных в приложении к настоящему распоряжению.</w:t>
      </w:r>
    </w:p>
    <w:p w:rsidR="007B700E" w:rsidRDefault="007B700E" w:rsidP="00F57DC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2.2. Направить копию настоящего распоряжения в Управление Федеральной службы государственной регистрации, кадастра и картографии по Ростовской области. </w:t>
      </w:r>
    </w:p>
    <w:p w:rsidR="007B700E" w:rsidRDefault="007B700E" w:rsidP="00F57DC4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</w:t>
      </w:r>
      <w:r w:rsidR="00F57DC4">
        <w:rPr>
          <w:bCs/>
          <w:sz w:val="28"/>
          <w:szCs w:val="28"/>
          <w:lang w:val="en-US"/>
        </w:rPr>
        <w:t> </w:t>
      </w:r>
      <w:r>
        <w:rPr>
          <w:kern w:val="2"/>
          <w:sz w:val="28"/>
          <w:szCs w:val="28"/>
        </w:rPr>
        <w:t>Министерству транспорта Ростовской области (</w:t>
      </w:r>
      <w:proofErr w:type="spellStart"/>
      <w:r>
        <w:rPr>
          <w:kern w:val="2"/>
          <w:sz w:val="28"/>
          <w:szCs w:val="28"/>
        </w:rPr>
        <w:t>Гойда</w:t>
      </w:r>
      <w:proofErr w:type="spellEnd"/>
      <w:r>
        <w:rPr>
          <w:kern w:val="2"/>
          <w:sz w:val="28"/>
          <w:szCs w:val="28"/>
        </w:rPr>
        <w:t xml:space="preserve"> В.Л.) в течение десяти дней со дня вступления в силу настоящего распоряжения: </w:t>
      </w:r>
    </w:p>
    <w:p w:rsidR="007B700E" w:rsidRDefault="007B700E" w:rsidP="00F57DC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3.1. Обеспечить размещение настоящего распоряжения на официальном сайте Правительства Ростовской области в информационно-телекоммуникационной сети «Интернет».</w:t>
      </w:r>
    </w:p>
    <w:p w:rsidR="007B700E" w:rsidRDefault="007B700E" w:rsidP="00F57DC4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3.2. Обеспечить опубликование настоящего распоряжения в порядке, установленном для официального опубликования (обнародования) </w:t>
      </w:r>
      <w:r>
        <w:rPr>
          <w:kern w:val="2"/>
          <w:sz w:val="28"/>
          <w:szCs w:val="28"/>
        </w:rPr>
        <w:lastRenderedPageBreak/>
        <w:t>муниципальных правовых актов уставом поселения по месту нахождения земельных участков, указанных в приложении к настоящему распоряжению.</w:t>
      </w:r>
    </w:p>
    <w:p w:rsidR="007B700E" w:rsidRDefault="00F57DC4" w:rsidP="00F57DC4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</w:t>
      </w:r>
      <w:r>
        <w:rPr>
          <w:kern w:val="2"/>
          <w:sz w:val="28"/>
          <w:szCs w:val="28"/>
          <w:lang w:val="en-US"/>
        </w:rPr>
        <w:t> </w:t>
      </w:r>
      <w:r w:rsidR="00CE4837">
        <w:rPr>
          <w:kern w:val="2"/>
          <w:sz w:val="28"/>
          <w:szCs w:val="28"/>
        </w:rPr>
        <w:t>Настоящее р</w:t>
      </w:r>
      <w:r w:rsidR="007B700E">
        <w:rPr>
          <w:kern w:val="2"/>
          <w:sz w:val="28"/>
          <w:szCs w:val="28"/>
        </w:rPr>
        <w:t xml:space="preserve">аспоряжение подлежит официальному опубликованию </w:t>
      </w:r>
      <w:r w:rsidRPr="00CE4837">
        <w:rPr>
          <w:kern w:val="2"/>
          <w:sz w:val="28"/>
          <w:szCs w:val="28"/>
        </w:rPr>
        <w:br/>
      </w:r>
      <w:r w:rsidR="007B700E">
        <w:rPr>
          <w:kern w:val="2"/>
          <w:sz w:val="28"/>
          <w:szCs w:val="28"/>
        </w:rPr>
        <w:t>в установленном порядке.</w:t>
      </w:r>
    </w:p>
    <w:p w:rsidR="007B700E" w:rsidRDefault="00F57DC4" w:rsidP="00F57DC4">
      <w:pPr>
        <w:ind w:firstLine="709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bCs/>
          <w:sz w:val="28"/>
          <w:szCs w:val="28"/>
          <w:lang w:val="en-US"/>
        </w:rPr>
        <w:t> </w:t>
      </w:r>
      <w:proofErr w:type="gramStart"/>
      <w:r w:rsidR="007B700E">
        <w:rPr>
          <w:bCs/>
          <w:sz w:val="28"/>
          <w:szCs w:val="28"/>
        </w:rPr>
        <w:t>Контроль за</w:t>
      </w:r>
      <w:proofErr w:type="gramEnd"/>
      <w:r w:rsidR="007B700E">
        <w:rPr>
          <w:bCs/>
          <w:sz w:val="28"/>
          <w:szCs w:val="28"/>
        </w:rPr>
        <w:t xml:space="preserve"> исполнением настоящего распоряжения возложить </w:t>
      </w:r>
      <w:r>
        <w:rPr>
          <w:bCs/>
          <w:sz w:val="28"/>
          <w:szCs w:val="28"/>
        </w:rPr>
        <w:br/>
      </w:r>
      <w:r w:rsidR="007B700E">
        <w:rPr>
          <w:bCs/>
          <w:sz w:val="28"/>
          <w:szCs w:val="28"/>
        </w:rPr>
        <w:t xml:space="preserve">на </w:t>
      </w:r>
      <w:r w:rsidR="007B700E">
        <w:rPr>
          <w:kern w:val="2"/>
          <w:sz w:val="28"/>
          <w:szCs w:val="28"/>
        </w:rPr>
        <w:t>министра имущественных и земельных отношений, финансового оздоровления предприятий, организаций Ростовской области Толмачева Н.И., первого заместителя</w:t>
      </w:r>
      <w:r w:rsidR="007B700E">
        <w:rPr>
          <w:bCs/>
          <w:sz w:val="28"/>
          <w:szCs w:val="28"/>
        </w:rPr>
        <w:t xml:space="preserve"> министра транспорта Ростовской области </w:t>
      </w:r>
      <w:proofErr w:type="spellStart"/>
      <w:r w:rsidR="007B700E">
        <w:rPr>
          <w:bCs/>
          <w:sz w:val="28"/>
          <w:szCs w:val="28"/>
        </w:rPr>
        <w:t>Гойду</w:t>
      </w:r>
      <w:proofErr w:type="spellEnd"/>
      <w:r w:rsidR="007B700E">
        <w:rPr>
          <w:bCs/>
          <w:sz w:val="28"/>
          <w:szCs w:val="28"/>
        </w:rPr>
        <w:t xml:space="preserve"> В.Л. </w:t>
      </w:r>
      <w:r>
        <w:rPr>
          <w:bCs/>
          <w:sz w:val="28"/>
          <w:szCs w:val="28"/>
        </w:rPr>
        <w:br/>
      </w:r>
      <w:r w:rsidR="007B700E">
        <w:rPr>
          <w:kern w:val="2"/>
          <w:sz w:val="28"/>
          <w:szCs w:val="28"/>
        </w:rPr>
        <w:t>в пределах предоставленных полномочий по курируемым направлениям.</w:t>
      </w:r>
    </w:p>
    <w:p w:rsidR="007B700E" w:rsidRDefault="007B700E" w:rsidP="007B700E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7B700E" w:rsidRPr="00F57DC4" w:rsidRDefault="007B700E" w:rsidP="007B700E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F57DC4" w:rsidRPr="00F57DC4" w:rsidRDefault="00F57DC4" w:rsidP="007B700E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F57DC4" w:rsidRDefault="00F57DC4" w:rsidP="00675115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F57DC4" w:rsidRDefault="00F57DC4" w:rsidP="00675115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Pr="00F57DC4">
        <w:rPr>
          <w:sz w:val="28"/>
        </w:rPr>
        <w:t xml:space="preserve">  </w:t>
      </w:r>
      <w:r>
        <w:rPr>
          <w:sz w:val="28"/>
        </w:rPr>
        <w:t xml:space="preserve">В.Ю. </w:t>
      </w:r>
      <w:proofErr w:type="gramStart"/>
      <w:r>
        <w:rPr>
          <w:sz w:val="28"/>
        </w:rPr>
        <w:t>Голубев</w:t>
      </w:r>
      <w:proofErr w:type="gramEnd"/>
    </w:p>
    <w:p w:rsidR="00F57DC4" w:rsidRDefault="00F57DC4" w:rsidP="00675115">
      <w:pPr>
        <w:rPr>
          <w:sz w:val="28"/>
        </w:rPr>
      </w:pPr>
    </w:p>
    <w:p w:rsidR="00F57DC4" w:rsidRPr="00096504" w:rsidRDefault="00F57DC4" w:rsidP="00675115">
      <w:pPr>
        <w:rPr>
          <w:sz w:val="28"/>
        </w:rPr>
      </w:pPr>
    </w:p>
    <w:p w:rsidR="007B700E" w:rsidRDefault="007B700E" w:rsidP="007B700E">
      <w:pPr>
        <w:rPr>
          <w:kern w:val="2"/>
          <w:sz w:val="28"/>
          <w:szCs w:val="28"/>
        </w:rPr>
      </w:pPr>
    </w:p>
    <w:p w:rsidR="00F57DC4" w:rsidRPr="00F57DC4" w:rsidRDefault="00F57DC4" w:rsidP="00F57DC4">
      <w:pPr>
        <w:rPr>
          <w:rFonts w:eastAsiaTheme="minorHAnsi" w:cstheme="minorBidi"/>
          <w:sz w:val="28"/>
          <w:szCs w:val="22"/>
          <w:lang w:eastAsia="en-US"/>
        </w:rPr>
      </w:pPr>
      <w:r w:rsidRPr="00F57DC4">
        <w:rPr>
          <w:rFonts w:eastAsiaTheme="minorHAnsi" w:cstheme="minorBidi"/>
          <w:sz w:val="28"/>
          <w:szCs w:val="22"/>
          <w:lang w:eastAsia="en-US"/>
        </w:rPr>
        <w:t>Постановление вносит</w:t>
      </w:r>
    </w:p>
    <w:p w:rsidR="00F57DC4" w:rsidRPr="00F57DC4" w:rsidRDefault="00F57DC4" w:rsidP="00F57DC4">
      <w:pPr>
        <w:rPr>
          <w:rFonts w:eastAsiaTheme="minorHAnsi" w:cstheme="minorBidi"/>
          <w:sz w:val="28"/>
          <w:szCs w:val="22"/>
          <w:lang w:eastAsia="en-US"/>
        </w:rPr>
      </w:pPr>
      <w:r w:rsidRPr="00F57DC4">
        <w:rPr>
          <w:rFonts w:eastAsiaTheme="minorHAnsi" w:cstheme="minorBidi"/>
          <w:sz w:val="28"/>
          <w:szCs w:val="22"/>
          <w:lang w:eastAsia="en-US"/>
        </w:rPr>
        <w:t xml:space="preserve">министерство </w:t>
      </w:r>
      <w:proofErr w:type="gramStart"/>
      <w:r w:rsidRPr="00F57DC4">
        <w:rPr>
          <w:rFonts w:eastAsiaTheme="minorHAnsi" w:cstheme="minorBidi"/>
          <w:sz w:val="28"/>
          <w:szCs w:val="22"/>
          <w:lang w:eastAsia="en-US"/>
        </w:rPr>
        <w:t>имущественных</w:t>
      </w:r>
      <w:proofErr w:type="gramEnd"/>
    </w:p>
    <w:p w:rsidR="00F57DC4" w:rsidRPr="00F57DC4" w:rsidRDefault="00F57DC4" w:rsidP="00F57DC4">
      <w:pPr>
        <w:rPr>
          <w:rFonts w:eastAsiaTheme="minorHAnsi" w:cstheme="minorBidi"/>
          <w:sz w:val="28"/>
          <w:szCs w:val="22"/>
          <w:lang w:eastAsia="en-US"/>
        </w:rPr>
      </w:pPr>
      <w:r w:rsidRPr="00F57DC4">
        <w:rPr>
          <w:rFonts w:eastAsiaTheme="minorHAnsi" w:cstheme="minorBidi"/>
          <w:sz w:val="28"/>
          <w:szCs w:val="22"/>
          <w:lang w:eastAsia="en-US"/>
        </w:rPr>
        <w:t>и земельных отношений,</w:t>
      </w:r>
    </w:p>
    <w:p w:rsidR="00F57DC4" w:rsidRPr="00F57DC4" w:rsidRDefault="00F57DC4" w:rsidP="00F57DC4">
      <w:pPr>
        <w:rPr>
          <w:rFonts w:eastAsiaTheme="minorHAnsi" w:cstheme="minorBidi"/>
          <w:sz w:val="28"/>
          <w:szCs w:val="22"/>
          <w:lang w:eastAsia="en-US"/>
        </w:rPr>
      </w:pPr>
      <w:r w:rsidRPr="00F57DC4">
        <w:rPr>
          <w:rFonts w:eastAsiaTheme="minorHAnsi" w:cstheme="minorBidi"/>
          <w:sz w:val="28"/>
          <w:szCs w:val="22"/>
          <w:lang w:eastAsia="en-US"/>
        </w:rPr>
        <w:t>финансового оздоровления</w:t>
      </w:r>
    </w:p>
    <w:p w:rsidR="00F57DC4" w:rsidRPr="00F57DC4" w:rsidRDefault="00F57DC4" w:rsidP="00F57DC4">
      <w:pPr>
        <w:rPr>
          <w:rFonts w:eastAsiaTheme="minorHAnsi" w:cstheme="minorBidi"/>
          <w:sz w:val="28"/>
          <w:szCs w:val="22"/>
          <w:lang w:eastAsia="en-US"/>
        </w:rPr>
      </w:pPr>
      <w:r w:rsidRPr="00F57DC4">
        <w:rPr>
          <w:rFonts w:eastAsiaTheme="minorHAnsi" w:cstheme="minorBidi"/>
          <w:sz w:val="28"/>
          <w:szCs w:val="22"/>
          <w:lang w:eastAsia="en-US"/>
        </w:rPr>
        <w:t>предприятий, организаций</w:t>
      </w:r>
    </w:p>
    <w:p w:rsidR="00F57DC4" w:rsidRPr="00F57DC4" w:rsidRDefault="00F57DC4" w:rsidP="00F57DC4">
      <w:pPr>
        <w:rPr>
          <w:kern w:val="2"/>
          <w:sz w:val="28"/>
          <w:szCs w:val="28"/>
        </w:rPr>
        <w:sectPr w:rsidR="00F57DC4" w:rsidRPr="00F57DC4">
          <w:footerReference w:type="even" r:id="rId10"/>
          <w:footerReference w:type="default" r:id="rId11"/>
          <w:pgSz w:w="11907" w:h="16840"/>
          <w:pgMar w:top="709" w:right="851" w:bottom="1134" w:left="1304" w:header="720" w:footer="720" w:gutter="0"/>
          <w:cols w:space="720"/>
        </w:sectPr>
      </w:pPr>
      <w:r w:rsidRPr="00F57DC4">
        <w:rPr>
          <w:rFonts w:eastAsiaTheme="minorHAnsi" w:cstheme="minorBidi"/>
          <w:sz w:val="28"/>
          <w:szCs w:val="22"/>
          <w:lang w:eastAsia="en-US"/>
        </w:rPr>
        <w:t>Ростовской области</w:t>
      </w:r>
    </w:p>
    <w:p w:rsidR="00F57DC4" w:rsidRPr="00F57DC4" w:rsidRDefault="00F57DC4" w:rsidP="00F57DC4">
      <w:pPr>
        <w:ind w:left="10773"/>
        <w:jc w:val="center"/>
        <w:rPr>
          <w:kern w:val="28"/>
          <w:sz w:val="28"/>
          <w:szCs w:val="28"/>
        </w:rPr>
      </w:pPr>
      <w:r w:rsidRPr="00F57DC4">
        <w:rPr>
          <w:kern w:val="28"/>
          <w:sz w:val="28"/>
          <w:szCs w:val="28"/>
        </w:rPr>
        <w:t>Приложение</w:t>
      </w:r>
    </w:p>
    <w:p w:rsidR="00F57DC4" w:rsidRPr="00F57DC4" w:rsidRDefault="00F57DC4" w:rsidP="00F57DC4">
      <w:pPr>
        <w:ind w:left="10773"/>
        <w:jc w:val="center"/>
        <w:rPr>
          <w:kern w:val="28"/>
          <w:sz w:val="28"/>
          <w:szCs w:val="28"/>
        </w:rPr>
      </w:pPr>
      <w:r w:rsidRPr="00F57DC4">
        <w:rPr>
          <w:kern w:val="28"/>
          <w:sz w:val="28"/>
          <w:szCs w:val="28"/>
        </w:rPr>
        <w:t>к распоряжению</w:t>
      </w:r>
    </w:p>
    <w:p w:rsidR="00F57DC4" w:rsidRPr="00F57DC4" w:rsidRDefault="00F57DC4" w:rsidP="00F57DC4">
      <w:pPr>
        <w:ind w:left="10773"/>
        <w:jc w:val="center"/>
        <w:rPr>
          <w:kern w:val="28"/>
          <w:sz w:val="28"/>
          <w:szCs w:val="28"/>
        </w:rPr>
      </w:pPr>
      <w:r w:rsidRPr="00F57DC4">
        <w:rPr>
          <w:kern w:val="28"/>
          <w:sz w:val="28"/>
          <w:szCs w:val="28"/>
        </w:rPr>
        <w:t xml:space="preserve">Правительства </w:t>
      </w:r>
    </w:p>
    <w:p w:rsidR="00F57DC4" w:rsidRPr="00F57DC4" w:rsidRDefault="00F57DC4" w:rsidP="00F57DC4">
      <w:pPr>
        <w:ind w:left="10773"/>
        <w:jc w:val="center"/>
        <w:rPr>
          <w:kern w:val="28"/>
          <w:sz w:val="28"/>
          <w:szCs w:val="28"/>
        </w:rPr>
      </w:pPr>
      <w:r w:rsidRPr="00F57DC4">
        <w:rPr>
          <w:kern w:val="28"/>
          <w:sz w:val="28"/>
          <w:szCs w:val="28"/>
        </w:rPr>
        <w:t>Ростовской области</w:t>
      </w:r>
    </w:p>
    <w:p w:rsidR="00F57DC4" w:rsidRPr="00F57DC4" w:rsidRDefault="00F57DC4" w:rsidP="00F57DC4">
      <w:pPr>
        <w:ind w:left="10773"/>
        <w:jc w:val="center"/>
        <w:rPr>
          <w:kern w:val="28"/>
          <w:sz w:val="28"/>
        </w:rPr>
      </w:pPr>
      <w:r w:rsidRPr="00F57DC4">
        <w:rPr>
          <w:kern w:val="28"/>
          <w:sz w:val="28"/>
        </w:rPr>
        <w:t xml:space="preserve">от </w:t>
      </w:r>
      <w:r w:rsidR="002A2BF1">
        <w:rPr>
          <w:kern w:val="28"/>
          <w:sz w:val="28"/>
        </w:rPr>
        <w:t>03.02.2017</w:t>
      </w:r>
      <w:r w:rsidRPr="00F57DC4">
        <w:rPr>
          <w:kern w:val="28"/>
          <w:sz w:val="28"/>
        </w:rPr>
        <w:t xml:space="preserve"> № </w:t>
      </w:r>
      <w:r w:rsidR="002A2BF1">
        <w:rPr>
          <w:kern w:val="28"/>
          <w:sz w:val="28"/>
        </w:rPr>
        <w:t>36</w:t>
      </w:r>
    </w:p>
    <w:p w:rsidR="00F57DC4" w:rsidRDefault="00F57DC4" w:rsidP="00675115">
      <w:pPr>
        <w:ind w:left="10773"/>
        <w:jc w:val="center"/>
        <w:rPr>
          <w:sz w:val="28"/>
        </w:rPr>
      </w:pPr>
    </w:p>
    <w:p w:rsidR="00CE4837" w:rsidRDefault="00CE4837" w:rsidP="00F57DC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</w:t>
      </w:r>
      <w:r w:rsidR="007B700E">
        <w:rPr>
          <w:bCs/>
          <w:sz w:val="28"/>
          <w:szCs w:val="28"/>
        </w:rPr>
        <w:t xml:space="preserve">, </w:t>
      </w:r>
    </w:p>
    <w:p w:rsidR="00F57DC4" w:rsidRDefault="00CE4837" w:rsidP="00F57DC4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вносимые</w:t>
      </w:r>
      <w:proofErr w:type="gramEnd"/>
      <w:r>
        <w:rPr>
          <w:bCs/>
          <w:sz w:val="28"/>
          <w:szCs w:val="28"/>
        </w:rPr>
        <w:t xml:space="preserve"> в приложение</w:t>
      </w:r>
      <w:r w:rsidR="009C6637">
        <w:rPr>
          <w:bCs/>
          <w:sz w:val="28"/>
          <w:szCs w:val="28"/>
        </w:rPr>
        <w:t xml:space="preserve"> № 2</w:t>
      </w:r>
    </w:p>
    <w:p w:rsidR="00F57DC4" w:rsidRDefault="007B700E" w:rsidP="00F57DC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распоряжению Правительства Ростовской </w:t>
      </w:r>
    </w:p>
    <w:p w:rsidR="00F57DC4" w:rsidRDefault="007B700E" w:rsidP="00F57DC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области от 23.08.2016 № 358 «Об изъятии </w:t>
      </w:r>
      <w:proofErr w:type="gramStart"/>
      <w:r>
        <w:rPr>
          <w:bCs/>
          <w:sz w:val="28"/>
          <w:szCs w:val="28"/>
        </w:rPr>
        <w:t>земельных</w:t>
      </w:r>
      <w:proofErr w:type="gramEnd"/>
      <w:r>
        <w:rPr>
          <w:bCs/>
          <w:sz w:val="28"/>
          <w:szCs w:val="28"/>
        </w:rPr>
        <w:t xml:space="preserve"> </w:t>
      </w:r>
    </w:p>
    <w:p w:rsidR="007B700E" w:rsidRDefault="007B700E" w:rsidP="00F57DC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участков для государственных нужд Ростовской области»</w:t>
      </w:r>
    </w:p>
    <w:p w:rsidR="007B700E" w:rsidRDefault="007B700E" w:rsidP="00F57DC4">
      <w:pPr>
        <w:spacing w:line="208" w:lineRule="auto"/>
        <w:ind w:firstLine="567"/>
        <w:jc w:val="center"/>
        <w:rPr>
          <w:bCs/>
          <w:sz w:val="28"/>
          <w:szCs w:val="28"/>
        </w:rPr>
      </w:pPr>
    </w:p>
    <w:p w:rsidR="007B700E" w:rsidRDefault="007B700E" w:rsidP="00F57DC4">
      <w:pPr>
        <w:ind w:firstLine="567"/>
        <w:jc w:val="center"/>
        <w:rPr>
          <w:kern w:val="2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F57DC4">
        <w:rPr>
          <w:bCs/>
          <w:sz w:val="28"/>
          <w:szCs w:val="28"/>
        </w:rPr>
        <w:t xml:space="preserve">Пункты </w:t>
      </w:r>
      <w:r w:rsidR="007805F9">
        <w:rPr>
          <w:bCs/>
          <w:sz w:val="28"/>
          <w:szCs w:val="28"/>
        </w:rPr>
        <w:t xml:space="preserve">5 – </w:t>
      </w:r>
      <w:r>
        <w:rPr>
          <w:bCs/>
          <w:sz w:val="28"/>
          <w:szCs w:val="28"/>
        </w:rPr>
        <w:t>7 изложить в следующей редакции:</w:t>
      </w:r>
    </w:p>
    <w:p w:rsidR="007B700E" w:rsidRDefault="007B700E" w:rsidP="00675115">
      <w:pPr>
        <w:rPr>
          <w:kern w:val="2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1750"/>
        <w:gridCol w:w="1909"/>
        <w:gridCol w:w="2689"/>
        <w:gridCol w:w="2406"/>
        <w:gridCol w:w="2972"/>
        <w:gridCol w:w="2547"/>
      </w:tblGrid>
      <w:tr w:rsidR="007B700E" w:rsidTr="00D55FC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  <w:jc w:val="center"/>
            </w:pPr>
            <w:r>
              <w:t>«5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0E" w:rsidRDefault="007B700E" w:rsidP="004868F3">
            <w:pPr>
              <w:pStyle w:val="Default"/>
              <w:spacing w:line="226" w:lineRule="auto"/>
            </w:pPr>
            <w:proofErr w:type="spellStart"/>
            <w:r>
              <w:t>Личенко</w:t>
            </w:r>
            <w:proofErr w:type="spellEnd"/>
            <w:r>
              <w:t xml:space="preserve"> Татьяна Ивановна</w:t>
            </w:r>
          </w:p>
          <w:p w:rsidR="007B700E" w:rsidRDefault="007B700E" w:rsidP="004868F3">
            <w:pPr>
              <w:pStyle w:val="Default"/>
              <w:spacing w:line="226" w:lineRule="auto"/>
            </w:pPr>
          </w:p>
          <w:p w:rsidR="007B700E" w:rsidRDefault="007B700E" w:rsidP="004868F3">
            <w:pPr>
              <w:pStyle w:val="Default"/>
              <w:spacing w:line="226" w:lineRule="auto"/>
            </w:pPr>
            <w:proofErr w:type="spellStart"/>
            <w:r>
              <w:t>Побичаева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общая долевая собственность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  <w:jc w:val="center"/>
            </w:pPr>
            <w:r>
              <w:t>земли сельскохозяйственного назначения – для сельскохозяйственного производства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61:02:0600004:1774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</w:pPr>
            <w:r>
              <w:t xml:space="preserve">Россия, Ростовская область, </w:t>
            </w:r>
            <w:proofErr w:type="spellStart"/>
            <w:r>
              <w:t>Аксайский</w:t>
            </w:r>
            <w:proofErr w:type="spellEnd"/>
            <w:r>
              <w:t xml:space="preserve"> район, в границах плана земель </w:t>
            </w:r>
            <w:r w:rsidRPr="005620BD">
              <w:rPr>
                <w:spacing w:val="-10"/>
              </w:rPr>
              <w:t>АО «Октябрьское», на поле –</w:t>
            </w:r>
            <w:r>
              <w:t xml:space="preserve"> пашня № 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площадь</w:t>
            </w:r>
          </w:p>
          <w:p w:rsidR="007B700E" w:rsidRDefault="007B700E" w:rsidP="004868F3">
            <w:pPr>
              <w:pStyle w:val="Default"/>
              <w:spacing w:line="226" w:lineRule="auto"/>
            </w:pPr>
            <w:r>
              <w:t>2428 кв.</w:t>
            </w:r>
            <w:r w:rsidR="00CE4837">
              <w:t xml:space="preserve"> метров</w:t>
            </w:r>
            <w:r>
              <w:t>, расположение определяется согласно приложению к настоящему перечню</w:t>
            </w:r>
          </w:p>
          <w:p w:rsidR="007B700E" w:rsidRDefault="007B700E" w:rsidP="004868F3">
            <w:pPr>
              <w:pStyle w:val="Default"/>
              <w:spacing w:line="226" w:lineRule="auto"/>
            </w:pPr>
          </w:p>
        </w:tc>
      </w:tr>
      <w:tr w:rsidR="007B700E" w:rsidTr="00D55FC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  <w:jc w:val="center"/>
            </w:pPr>
            <w:r>
              <w:t>6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0E" w:rsidRDefault="007B700E" w:rsidP="004868F3">
            <w:pPr>
              <w:pStyle w:val="Default"/>
              <w:spacing w:line="226" w:lineRule="auto"/>
            </w:pPr>
            <w:proofErr w:type="spellStart"/>
            <w:r>
              <w:t>Сеник</w:t>
            </w:r>
            <w:proofErr w:type="spellEnd"/>
          </w:p>
          <w:p w:rsidR="007B700E" w:rsidRDefault="007B700E" w:rsidP="004868F3">
            <w:pPr>
              <w:pStyle w:val="Default"/>
              <w:spacing w:line="226" w:lineRule="auto"/>
            </w:pPr>
            <w:r>
              <w:t>Галина Николаевна</w:t>
            </w:r>
          </w:p>
          <w:p w:rsidR="007B700E" w:rsidRDefault="007B700E" w:rsidP="004868F3">
            <w:pPr>
              <w:pStyle w:val="Default"/>
              <w:spacing w:line="226" w:lineRule="auto"/>
            </w:pPr>
          </w:p>
          <w:p w:rsidR="007B700E" w:rsidRDefault="007B700E" w:rsidP="004868F3">
            <w:pPr>
              <w:pStyle w:val="Default"/>
              <w:spacing w:line="226" w:lineRule="auto"/>
            </w:pPr>
            <w:proofErr w:type="spellStart"/>
            <w:r>
              <w:t>Нурматова</w:t>
            </w:r>
            <w:proofErr w:type="spellEnd"/>
            <w:r>
              <w:t xml:space="preserve"> Любовь Алексеевна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общая долевая собственность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  <w:jc w:val="center"/>
            </w:pPr>
            <w:r>
              <w:t>земли сельскохозяйственного назначения – для сельскохозяйственного производства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61:02:0600004:1773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</w:pPr>
            <w:r>
              <w:t xml:space="preserve">Россия, Ростовская область, </w:t>
            </w:r>
            <w:proofErr w:type="spellStart"/>
            <w:r>
              <w:t>Аксайский</w:t>
            </w:r>
            <w:proofErr w:type="spellEnd"/>
            <w:r>
              <w:t xml:space="preserve"> район, в границах плана </w:t>
            </w:r>
            <w:r w:rsidRPr="0057111D">
              <w:rPr>
                <w:spacing w:val="-6"/>
              </w:rPr>
              <w:t xml:space="preserve">земель </w:t>
            </w:r>
            <w:r w:rsidR="001B72BD">
              <w:rPr>
                <w:spacing w:val="-6"/>
              </w:rPr>
              <w:br/>
            </w:r>
            <w:r w:rsidRPr="005620BD">
              <w:rPr>
                <w:spacing w:val="-10"/>
              </w:rPr>
              <w:t>АО «Октябрьское», на поле –</w:t>
            </w:r>
            <w:r w:rsidRPr="0057111D">
              <w:t xml:space="preserve"> пашня № 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площадь</w:t>
            </w:r>
          </w:p>
          <w:p w:rsidR="007B700E" w:rsidRDefault="007B700E" w:rsidP="004868F3">
            <w:pPr>
              <w:pStyle w:val="Default"/>
              <w:spacing w:line="226" w:lineRule="auto"/>
            </w:pPr>
            <w:r>
              <w:t>32988 кв.</w:t>
            </w:r>
            <w:r w:rsidR="00CE4837">
              <w:t xml:space="preserve"> метров</w:t>
            </w:r>
            <w:r>
              <w:t>, расположение определяется согласно приложению к настоящему перечню</w:t>
            </w:r>
          </w:p>
          <w:p w:rsidR="007B700E" w:rsidRDefault="007B700E" w:rsidP="004868F3">
            <w:pPr>
              <w:pStyle w:val="Default"/>
              <w:spacing w:line="226" w:lineRule="auto"/>
            </w:pPr>
          </w:p>
        </w:tc>
      </w:tr>
      <w:tr w:rsidR="007B700E" w:rsidTr="00D55FC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  <w:jc w:val="center"/>
            </w:pPr>
            <w:r>
              <w:t>7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Найденов Владимир Глебович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собственность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  <w:jc w:val="center"/>
            </w:pPr>
            <w:r>
              <w:t>земли сельскохозяйственного назначения – для сельскохозяйственного производства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61:02:0600004:1709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8E6CA5">
            <w:pPr>
              <w:pStyle w:val="Default"/>
              <w:spacing w:line="226" w:lineRule="auto"/>
            </w:pPr>
            <w:r>
              <w:t xml:space="preserve">Россия, Ростовская область, </w:t>
            </w:r>
            <w:proofErr w:type="spellStart"/>
            <w:r>
              <w:t>Аксайский</w:t>
            </w:r>
            <w:proofErr w:type="spellEnd"/>
            <w:r>
              <w:t xml:space="preserve"> район, в границах плана земель АО «Октябрьское» поле </w:t>
            </w:r>
            <w:r w:rsidR="00CE4837">
              <w:br/>
            </w:r>
            <w:r>
              <w:t xml:space="preserve">№ 31 (с севера – поле </w:t>
            </w:r>
            <w:r w:rsidR="00CE4837">
              <w:br/>
            </w:r>
            <w:r>
              <w:t xml:space="preserve">№ 31, с </w:t>
            </w:r>
            <w:r w:rsidRPr="005620BD">
              <w:rPr>
                <w:spacing w:val="-10"/>
              </w:rPr>
              <w:t>юга – поле № 31, с</w:t>
            </w:r>
            <w:r w:rsidR="008E6CA5">
              <w:rPr>
                <w:spacing w:val="-10"/>
              </w:rPr>
              <w:t> </w:t>
            </w:r>
            <w:r w:rsidRPr="005620BD">
              <w:rPr>
                <w:spacing w:val="-10"/>
              </w:rPr>
              <w:t>востока –</w:t>
            </w:r>
            <w:r>
              <w:t xml:space="preserve"> участок Алехиной</w:t>
            </w:r>
            <w:r w:rsidR="009C6637">
              <w:t> </w:t>
            </w:r>
            <w:r>
              <w:t xml:space="preserve">А.М., </w:t>
            </w:r>
            <w:r w:rsidRPr="005620BD">
              <w:rPr>
                <w:spacing w:val="-12"/>
              </w:rPr>
              <w:t>Алехина</w:t>
            </w:r>
            <w:r w:rsidR="009C6637">
              <w:rPr>
                <w:spacing w:val="-12"/>
              </w:rPr>
              <w:t> </w:t>
            </w:r>
            <w:r w:rsidRPr="005620BD">
              <w:rPr>
                <w:spacing w:val="-12"/>
              </w:rPr>
              <w:t>И.А., Алехиной Н.И.,</w:t>
            </w:r>
            <w:r>
              <w:t xml:space="preserve"> с запада – участок </w:t>
            </w:r>
            <w:r w:rsidRPr="00CE4837">
              <w:rPr>
                <w:spacing w:val="-12"/>
              </w:rPr>
              <w:t>Сенник</w:t>
            </w:r>
            <w:r w:rsidR="009C6637">
              <w:rPr>
                <w:spacing w:val="-12"/>
              </w:rPr>
              <w:t> </w:t>
            </w:r>
            <w:r w:rsidRPr="00CE4837">
              <w:rPr>
                <w:spacing w:val="-12"/>
              </w:rPr>
              <w:t xml:space="preserve">Г.Н., </w:t>
            </w:r>
            <w:proofErr w:type="spellStart"/>
            <w:r w:rsidRPr="00CE4837">
              <w:rPr>
                <w:spacing w:val="-12"/>
              </w:rPr>
              <w:t>Нурматовой</w:t>
            </w:r>
            <w:proofErr w:type="spellEnd"/>
            <w:r w:rsidR="009C6637">
              <w:rPr>
                <w:spacing w:val="-12"/>
              </w:rPr>
              <w:t> </w:t>
            </w:r>
            <w:r w:rsidRPr="00CE4837">
              <w:rPr>
                <w:spacing w:val="-12"/>
              </w:rPr>
              <w:t>Л.А.</w:t>
            </w:r>
            <w:r w:rsidR="009C6637">
              <w:rPr>
                <w:spacing w:val="-12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площадь</w:t>
            </w:r>
          </w:p>
          <w:p w:rsidR="007B700E" w:rsidRDefault="007B700E" w:rsidP="004868F3">
            <w:pPr>
              <w:pStyle w:val="Default"/>
              <w:spacing w:line="226" w:lineRule="auto"/>
            </w:pPr>
            <w:r>
              <w:t>43143 кв.</w:t>
            </w:r>
            <w:r w:rsidR="00CE4837">
              <w:t xml:space="preserve"> метров</w:t>
            </w:r>
            <w:r>
              <w:t>, расположение определяется согласно приложению к настоящему перечню».</w:t>
            </w:r>
          </w:p>
        </w:tc>
      </w:tr>
    </w:tbl>
    <w:p w:rsidR="007B700E" w:rsidRDefault="007B700E" w:rsidP="004868F3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7B700E" w:rsidRDefault="007B700E" w:rsidP="004868F3">
      <w:pPr>
        <w:spacing w:line="226" w:lineRule="auto"/>
        <w:ind w:firstLine="567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D55FCA">
        <w:rPr>
          <w:bCs/>
          <w:sz w:val="28"/>
          <w:szCs w:val="28"/>
        </w:rPr>
        <w:t xml:space="preserve">Пункты </w:t>
      </w:r>
      <w:r w:rsidR="007805F9">
        <w:rPr>
          <w:bCs/>
          <w:sz w:val="28"/>
          <w:szCs w:val="28"/>
        </w:rPr>
        <w:t xml:space="preserve">10 – </w:t>
      </w:r>
      <w:r>
        <w:rPr>
          <w:bCs/>
          <w:sz w:val="28"/>
          <w:szCs w:val="28"/>
        </w:rPr>
        <w:t>14 изложить в следующей редакции:</w:t>
      </w:r>
    </w:p>
    <w:p w:rsidR="007B700E" w:rsidRDefault="007B700E" w:rsidP="004868F3">
      <w:pPr>
        <w:spacing w:line="226" w:lineRule="auto"/>
        <w:jc w:val="both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7"/>
        <w:gridCol w:w="1912"/>
        <w:gridCol w:w="1746"/>
        <w:gridCol w:w="2689"/>
        <w:gridCol w:w="2227"/>
        <w:gridCol w:w="3151"/>
        <w:gridCol w:w="2547"/>
      </w:tblGrid>
      <w:tr w:rsidR="007B700E" w:rsidTr="008E6CA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  <w:jc w:val="center"/>
            </w:pPr>
            <w:r>
              <w:t>«10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Бондарев Алексей Николаевич</w:t>
            </w:r>
          </w:p>
          <w:p w:rsidR="007B700E" w:rsidRDefault="007B700E" w:rsidP="004868F3">
            <w:pPr>
              <w:pStyle w:val="Default"/>
              <w:spacing w:line="226" w:lineRule="auto"/>
            </w:pPr>
          </w:p>
          <w:p w:rsidR="007B700E" w:rsidRDefault="007B700E" w:rsidP="004868F3">
            <w:pPr>
              <w:pStyle w:val="Default"/>
              <w:spacing w:line="226" w:lineRule="auto"/>
            </w:pPr>
            <w:r>
              <w:t xml:space="preserve">Усов </w:t>
            </w:r>
          </w:p>
          <w:p w:rsidR="007B700E" w:rsidRDefault="007B700E" w:rsidP="004868F3">
            <w:pPr>
              <w:pStyle w:val="Default"/>
              <w:spacing w:line="226" w:lineRule="auto"/>
            </w:pPr>
            <w:r>
              <w:t>Алексей Дмитриевич</w:t>
            </w:r>
          </w:p>
          <w:p w:rsidR="007B700E" w:rsidRDefault="007B700E" w:rsidP="004868F3">
            <w:pPr>
              <w:pStyle w:val="Default"/>
              <w:spacing w:line="226" w:lineRule="auto"/>
            </w:pPr>
          </w:p>
          <w:p w:rsidR="007B700E" w:rsidRDefault="007B700E" w:rsidP="004868F3">
            <w:pPr>
              <w:pStyle w:val="Default"/>
              <w:spacing w:line="226" w:lineRule="auto"/>
            </w:pPr>
            <w:r>
              <w:t>Фурсова Валентина Георгиевна</w:t>
            </w:r>
          </w:p>
          <w:p w:rsidR="007B700E" w:rsidRDefault="007B700E" w:rsidP="004868F3">
            <w:pPr>
              <w:pStyle w:val="Default"/>
              <w:spacing w:line="226" w:lineRule="auto"/>
            </w:pPr>
          </w:p>
          <w:p w:rsidR="00CA3F84" w:rsidRDefault="007B700E" w:rsidP="004868F3">
            <w:pPr>
              <w:pStyle w:val="Default"/>
              <w:spacing w:line="226" w:lineRule="auto"/>
            </w:pPr>
            <w:proofErr w:type="spellStart"/>
            <w:r>
              <w:t>Гадючко</w:t>
            </w:r>
            <w:proofErr w:type="spellEnd"/>
            <w:r>
              <w:t xml:space="preserve"> </w:t>
            </w:r>
          </w:p>
          <w:p w:rsidR="007B700E" w:rsidRDefault="007B700E" w:rsidP="004868F3">
            <w:pPr>
              <w:pStyle w:val="Default"/>
              <w:spacing w:line="226" w:lineRule="auto"/>
            </w:pPr>
            <w:r>
              <w:t>Наталья Георгиевна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общая долевая собственность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  <w:jc w:val="center"/>
            </w:pPr>
            <w:r>
              <w:t>земли сельскохозяйственного назначения – для сельскохозяйственного производства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61:02:0600004:1607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9C6637">
            <w:pPr>
              <w:pStyle w:val="Default"/>
              <w:spacing w:line="226" w:lineRule="auto"/>
            </w:pPr>
            <w:proofErr w:type="gramStart"/>
            <w:r>
              <w:t xml:space="preserve">Россия, Ростовская область, </w:t>
            </w:r>
            <w:proofErr w:type="spellStart"/>
            <w:r>
              <w:t>Аксайский</w:t>
            </w:r>
            <w:proofErr w:type="spellEnd"/>
            <w:r>
              <w:t xml:space="preserve"> район, в границах </w:t>
            </w:r>
            <w:r w:rsidRPr="00637E81">
              <w:rPr>
                <w:spacing w:val="-16"/>
              </w:rPr>
              <w:t xml:space="preserve">плана </w:t>
            </w:r>
            <w:r w:rsidR="005620BD" w:rsidRPr="00637E81">
              <w:rPr>
                <w:spacing w:val="-16"/>
              </w:rPr>
              <w:t>земель АО «Октябрьское»,</w:t>
            </w:r>
            <w:r w:rsidR="005620BD" w:rsidRPr="00637E81">
              <w:rPr>
                <w:spacing w:val="-12"/>
              </w:rPr>
              <w:t xml:space="preserve"> </w:t>
            </w:r>
            <w:r w:rsidR="005620BD" w:rsidRPr="005620BD">
              <w:rPr>
                <w:spacing w:val="-8"/>
              </w:rPr>
              <w:t>пашня –</w:t>
            </w:r>
            <w:r w:rsidR="005620BD">
              <w:t xml:space="preserve"> </w:t>
            </w:r>
            <w:r>
              <w:t xml:space="preserve">поле № 26 с севера – </w:t>
            </w:r>
            <w:r w:rsidRPr="005620BD">
              <w:rPr>
                <w:spacing w:val="-8"/>
              </w:rPr>
              <w:t>проселочная дорога, с юга –</w:t>
            </w:r>
            <w:r>
              <w:t xml:space="preserve"> пастбище, лесополоса,</w:t>
            </w:r>
            <w:r w:rsidR="00CE4837">
              <w:br/>
            </w:r>
            <w:r>
              <w:t>с востока – Та</w:t>
            </w:r>
            <w:r w:rsidR="005620BD">
              <w:t xml:space="preserve">расова С.В. поле № 26 (6,68 га) – </w:t>
            </w:r>
            <w:r>
              <w:t xml:space="preserve"> </w:t>
            </w:r>
            <w:r w:rsidR="005620BD">
              <w:br/>
            </w:r>
            <w:r w:rsidRPr="005620BD">
              <w:rPr>
                <w:spacing w:val="-10"/>
              </w:rPr>
              <w:t>2 земельные доли, с запада –</w:t>
            </w:r>
            <w:r>
              <w:t xml:space="preserve"> лесополоса </w:t>
            </w:r>
            <w:proofErr w:type="gramEnd"/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площадь</w:t>
            </w:r>
          </w:p>
          <w:p w:rsidR="007B700E" w:rsidRDefault="007B700E" w:rsidP="004868F3">
            <w:pPr>
              <w:pStyle w:val="Default"/>
              <w:spacing w:line="226" w:lineRule="auto"/>
            </w:pPr>
            <w:r>
              <w:t>5205 кв.</w:t>
            </w:r>
            <w:r w:rsidR="00CE4837">
              <w:t xml:space="preserve"> </w:t>
            </w:r>
            <w:r>
              <w:t>м</w:t>
            </w:r>
            <w:r w:rsidR="00CE4837">
              <w:t>етров</w:t>
            </w:r>
            <w:r>
              <w:t>, расположение определяется согласно приложению к настоящему перечню</w:t>
            </w:r>
          </w:p>
          <w:p w:rsidR="007B700E" w:rsidRDefault="007B700E" w:rsidP="004868F3">
            <w:pPr>
              <w:pStyle w:val="Default"/>
              <w:spacing w:line="226" w:lineRule="auto"/>
            </w:pPr>
          </w:p>
        </w:tc>
      </w:tr>
      <w:tr w:rsidR="007B700E" w:rsidTr="008E6CA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  <w:jc w:val="center"/>
            </w:pPr>
            <w:r>
              <w:t>11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CA5" w:rsidRDefault="007B700E" w:rsidP="004868F3">
            <w:pPr>
              <w:pStyle w:val="Default"/>
              <w:spacing w:line="226" w:lineRule="auto"/>
            </w:pPr>
            <w:r>
              <w:t xml:space="preserve">Калинова </w:t>
            </w:r>
          </w:p>
          <w:p w:rsidR="008E6CA5" w:rsidRDefault="007B700E" w:rsidP="004868F3">
            <w:pPr>
              <w:pStyle w:val="Default"/>
              <w:spacing w:line="226" w:lineRule="auto"/>
            </w:pPr>
            <w:r>
              <w:t xml:space="preserve">Ольга </w:t>
            </w:r>
          </w:p>
          <w:p w:rsidR="007B700E" w:rsidRDefault="007B700E" w:rsidP="004868F3">
            <w:pPr>
              <w:pStyle w:val="Default"/>
              <w:spacing w:line="226" w:lineRule="auto"/>
            </w:pPr>
            <w:r>
              <w:t>Борисовна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собственность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  <w:jc w:val="center"/>
            </w:pPr>
            <w:r>
              <w:t>земли сельскохозяйственного назначения – для ведения сельскохозяйственного производства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61:02:0600004:1866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</w:pPr>
            <w:r>
              <w:t xml:space="preserve">Россия, Ростовская область, </w:t>
            </w:r>
            <w:proofErr w:type="spellStart"/>
            <w:r>
              <w:t>Аксайский</w:t>
            </w:r>
            <w:proofErr w:type="spellEnd"/>
            <w:r>
              <w:t xml:space="preserve"> район, земельный массив АО «Октябрьское», </w:t>
            </w:r>
            <w:r w:rsidRPr="00637E81">
              <w:rPr>
                <w:spacing w:val="-6"/>
              </w:rPr>
              <w:t>пашня на поле № 26, с севера –</w:t>
            </w:r>
            <w:r>
              <w:t xml:space="preserve"> участок </w:t>
            </w:r>
            <w:proofErr w:type="spellStart"/>
            <w:r>
              <w:t>Буликану</w:t>
            </w:r>
            <w:proofErr w:type="spellEnd"/>
            <w:r>
              <w:t xml:space="preserve"> Е.В., </w:t>
            </w:r>
            <w:r w:rsidR="00B04A25">
              <w:br/>
            </w:r>
            <w:r w:rsidRPr="00B04A25">
              <w:rPr>
                <w:spacing w:val="-10"/>
              </w:rPr>
              <w:t>с юга – поле № 26, с востока –</w:t>
            </w:r>
            <w:r>
              <w:t xml:space="preserve"> лесополоса, с запада – </w:t>
            </w:r>
            <w:r w:rsidR="00D55FCA">
              <w:br/>
            </w:r>
            <w:r>
              <w:t>поле № 26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площадь</w:t>
            </w:r>
          </w:p>
          <w:p w:rsidR="007B700E" w:rsidRDefault="00CE4837" w:rsidP="004868F3">
            <w:pPr>
              <w:pStyle w:val="Default"/>
              <w:spacing w:line="226" w:lineRule="auto"/>
            </w:pPr>
            <w:r>
              <w:t>6929 кв. метров</w:t>
            </w:r>
            <w:r w:rsidR="007B700E">
              <w:t>, расположение определяется согласно приложению к настоящему перечню</w:t>
            </w:r>
          </w:p>
        </w:tc>
      </w:tr>
      <w:tr w:rsidR="007B700E" w:rsidTr="008E6CA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pageBreakBefore/>
              <w:spacing w:line="226" w:lineRule="auto"/>
              <w:jc w:val="center"/>
            </w:pPr>
            <w:r>
              <w:t>12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CA5" w:rsidRDefault="007B700E" w:rsidP="004868F3">
            <w:pPr>
              <w:pStyle w:val="Default"/>
              <w:spacing w:line="226" w:lineRule="auto"/>
            </w:pPr>
            <w:r>
              <w:t xml:space="preserve">Калинова </w:t>
            </w:r>
          </w:p>
          <w:p w:rsidR="008E6CA5" w:rsidRDefault="007B700E" w:rsidP="004868F3">
            <w:pPr>
              <w:pStyle w:val="Default"/>
              <w:spacing w:line="226" w:lineRule="auto"/>
            </w:pPr>
            <w:r>
              <w:t xml:space="preserve">Ольга </w:t>
            </w:r>
          </w:p>
          <w:p w:rsidR="007B700E" w:rsidRDefault="007B700E" w:rsidP="004868F3">
            <w:pPr>
              <w:pStyle w:val="Default"/>
              <w:spacing w:line="226" w:lineRule="auto"/>
            </w:pPr>
            <w:r>
              <w:t>Борисовна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собственность</w:t>
            </w:r>
          </w:p>
          <w:p w:rsidR="007B700E" w:rsidRDefault="007B700E" w:rsidP="004868F3">
            <w:pPr>
              <w:pStyle w:val="Default"/>
              <w:spacing w:line="226" w:lineRule="auto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  <w:jc w:val="center"/>
            </w:pPr>
            <w:r>
              <w:t>земли сельскохозяйственного назначения – для ведения сельскохозяйственного производства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61:02:0600004:1867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637E81">
            <w:pPr>
              <w:pStyle w:val="Default"/>
              <w:spacing w:line="226" w:lineRule="auto"/>
            </w:pPr>
            <w:r>
              <w:t xml:space="preserve">Россия, Ростовская область, </w:t>
            </w:r>
            <w:proofErr w:type="spellStart"/>
            <w:r>
              <w:t>Аксайский</w:t>
            </w:r>
            <w:proofErr w:type="spellEnd"/>
            <w:r>
              <w:t xml:space="preserve"> район, земельный массив АО «Октябрьское», </w:t>
            </w:r>
            <w:r w:rsidRPr="00637E81">
              <w:rPr>
                <w:spacing w:val="-6"/>
              </w:rPr>
              <w:t xml:space="preserve">пашня на поле № 26, с севера – </w:t>
            </w:r>
            <w:r>
              <w:t xml:space="preserve">участок </w:t>
            </w:r>
            <w:proofErr w:type="spellStart"/>
            <w:r>
              <w:t>Ключенковой</w:t>
            </w:r>
            <w:proofErr w:type="spellEnd"/>
            <w:r>
              <w:t xml:space="preserve"> Л.И., </w:t>
            </w:r>
            <w:r w:rsidRPr="00D55FCA">
              <w:rPr>
                <w:spacing w:val="-12"/>
              </w:rPr>
              <w:t xml:space="preserve">с юга – участок </w:t>
            </w:r>
            <w:proofErr w:type="spellStart"/>
            <w:r w:rsidRPr="00D55FCA">
              <w:rPr>
                <w:spacing w:val="-12"/>
              </w:rPr>
              <w:t>Буликану</w:t>
            </w:r>
            <w:proofErr w:type="spellEnd"/>
            <w:r w:rsidRPr="00D55FCA">
              <w:rPr>
                <w:spacing w:val="-12"/>
              </w:rPr>
              <w:t xml:space="preserve"> Е.В.,</w:t>
            </w:r>
            <w:r>
              <w:t xml:space="preserve"> с востока – лесополоса, </w:t>
            </w:r>
            <w:r w:rsidR="00CE4837">
              <w:br/>
            </w:r>
            <w:r>
              <w:t>с запада – поле № 26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площадь</w:t>
            </w:r>
          </w:p>
          <w:p w:rsidR="007B700E" w:rsidRDefault="00CE4837" w:rsidP="004868F3">
            <w:pPr>
              <w:pStyle w:val="Default"/>
              <w:spacing w:line="226" w:lineRule="auto"/>
            </w:pPr>
            <w:r>
              <w:t>5375 кв. метров</w:t>
            </w:r>
            <w:r w:rsidR="007B700E">
              <w:t>, расположение определяется согласно приложению к настоящему перечню</w:t>
            </w:r>
          </w:p>
        </w:tc>
      </w:tr>
      <w:tr w:rsidR="007B700E" w:rsidTr="008E6CA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  <w:jc w:val="center"/>
            </w:pPr>
            <w:r>
              <w:t>13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</w:pPr>
            <w:proofErr w:type="spellStart"/>
            <w:r>
              <w:t>Ляшов</w:t>
            </w:r>
            <w:proofErr w:type="spellEnd"/>
          </w:p>
          <w:p w:rsidR="007B700E" w:rsidRDefault="007B700E" w:rsidP="004868F3">
            <w:pPr>
              <w:pStyle w:val="Default"/>
              <w:spacing w:line="226" w:lineRule="auto"/>
            </w:pPr>
            <w:r>
              <w:t xml:space="preserve">Виталий </w:t>
            </w:r>
          </w:p>
          <w:p w:rsidR="007B700E" w:rsidRDefault="007B700E" w:rsidP="004868F3">
            <w:pPr>
              <w:pStyle w:val="Default"/>
              <w:spacing w:line="226" w:lineRule="auto"/>
            </w:pPr>
            <w:r>
              <w:t>Андреевич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собственность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  <w:jc w:val="center"/>
            </w:pPr>
            <w:r>
              <w:t>земли сельскохозяйственного назначения – для ведения сельскохозяйственного производства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61:02:0600004:1865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8E6CA5">
            <w:pPr>
              <w:pStyle w:val="Default"/>
              <w:spacing w:line="226" w:lineRule="auto"/>
            </w:pPr>
            <w:r>
              <w:t xml:space="preserve">Россия, Ростовская область, </w:t>
            </w:r>
            <w:proofErr w:type="spellStart"/>
            <w:r>
              <w:t>Аксайский</w:t>
            </w:r>
            <w:proofErr w:type="spellEnd"/>
            <w:r>
              <w:t xml:space="preserve"> район, земельный массив АО «Октябрьское», пашня на поле № 26, с</w:t>
            </w:r>
            <w:r w:rsidR="008E6CA5">
              <w:t> </w:t>
            </w:r>
            <w:r>
              <w:t>севера</w:t>
            </w:r>
            <w:r w:rsidR="008E6CA5">
              <w:t> </w:t>
            </w:r>
            <w:r>
              <w:t>–</w:t>
            </w:r>
            <w:r w:rsidR="00CA3F84">
              <w:t xml:space="preserve"> </w:t>
            </w:r>
            <w:r>
              <w:t xml:space="preserve">участок </w:t>
            </w:r>
            <w:proofErr w:type="spellStart"/>
            <w:r w:rsidRPr="00CE4837">
              <w:rPr>
                <w:spacing w:val="-10"/>
              </w:rPr>
              <w:t>Плахотникова</w:t>
            </w:r>
            <w:proofErr w:type="spellEnd"/>
            <w:r w:rsidR="008E6CA5">
              <w:rPr>
                <w:spacing w:val="-10"/>
              </w:rPr>
              <w:t> </w:t>
            </w:r>
            <w:r w:rsidRPr="00CE4837">
              <w:rPr>
                <w:spacing w:val="-10"/>
              </w:rPr>
              <w:t>А.С., с юга – участок Зверевой А.С</w:t>
            </w:r>
            <w:r w:rsidRPr="00CE4837">
              <w:rPr>
                <w:spacing w:val="-8"/>
              </w:rPr>
              <w:t>.,</w:t>
            </w:r>
            <w:r>
              <w:t xml:space="preserve"> с востока – лесополоса, с запада – поле № 26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площадь</w:t>
            </w:r>
          </w:p>
          <w:p w:rsidR="007B700E" w:rsidRDefault="007B700E" w:rsidP="004868F3">
            <w:pPr>
              <w:pStyle w:val="Default"/>
              <w:spacing w:line="226" w:lineRule="auto"/>
            </w:pPr>
            <w:r>
              <w:t>4831 кв.</w:t>
            </w:r>
            <w:r w:rsidR="00CE4837">
              <w:t xml:space="preserve"> </w:t>
            </w:r>
            <w:r>
              <w:t>м</w:t>
            </w:r>
            <w:r w:rsidR="00CE4837">
              <w:t>етров</w:t>
            </w:r>
            <w:r>
              <w:t>, расположение определяется согласно приложению к настоящему перечню</w:t>
            </w:r>
          </w:p>
          <w:p w:rsidR="007B700E" w:rsidRDefault="007B700E" w:rsidP="004868F3">
            <w:pPr>
              <w:pStyle w:val="Default"/>
              <w:spacing w:line="226" w:lineRule="auto"/>
            </w:pPr>
          </w:p>
        </w:tc>
      </w:tr>
      <w:tr w:rsidR="007B700E" w:rsidTr="008E6CA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  <w:jc w:val="center"/>
            </w:pPr>
            <w:r>
              <w:t>14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F84" w:rsidRDefault="007B700E" w:rsidP="004868F3">
            <w:pPr>
              <w:pStyle w:val="Default"/>
              <w:spacing w:line="226" w:lineRule="auto"/>
            </w:pPr>
            <w:r>
              <w:t xml:space="preserve">Калинова </w:t>
            </w:r>
          </w:p>
          <w:p w:rsidR="00CA3F84" w:rsidRDefault="007B700E" w:rsidP="004868F3">
            <w:pPr>
              <w:pStyle w:val="Default"/>
              <w:spacing w:line="226" w:lineRule="auto"/>
            </w:pPr>
            <w:r>
              <w:t xml:space="preserve">Ольга </w:t>
            </w:r>
          </w:p>
          <w:p w:rsidR="007B700E" w:rsidRDefault="007B700E" w:rsidP="004868F3">
            <w:pPr>
              <w:pStyle w:val="Default"/>
              <w:spacing w:line="226" w:lineRule="auto"/>
            </w:pPr>
            <w:r>
              <w:t>Борисовна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собственность</w:t>
            </w:r>
          </w:p>
          <w:p w:rsidR="007B700E" w:rsidRDefault="007B700E" w:rsidP="004868F3">
            <w:pPr>
              <w:pStyle w:val="Default"/>
              <w:spacing w:line="226" w:lineRule="auto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  <w:jc w:val="center"/>
            </w:pPr>
            <w:r>
              <w:t>земли сельскохозяйственного назначения – для ведения сельскохозяйственного производства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61:02:0600004:1862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CA3F84">
            <w:pPr>
              <w:pStyle w:val="Default"/>
              <w:spacing w:line="226" w:lineRule="auto"/>
            </w:pPr>
            <w:r>
              <w:t xml:space="preserve">Россия, Ростовская область, </w:t>
            </w:r>
            <w:proofErr w:type="spellStart"/>
            <w:r>
              <w:t>Аксайский</w:t>
            </w:r>
            <w:proofErr w:type="spellEnd"/>
            <w:r>
              <w:t xml:space="preserve"> район, земельный массив АО «Октябрьское», </w:t>
            </w:r>
            <w:r w:rsidRPr="00CA3F84">
              <w:rPr>
                <w:spacing w:val="-6"/>
              </w:rPr>
              <w:t>пашня на поле № 26, с севера –</w:t>
            </w:r>
            <w:r>
              <w:t xml:space="preserve"> поле № 26, с юга – участок </w:t>
            </w:r>
            <w:proofErr w:type="spellStart"/>
            <w:r>
              <w:t>Ключенковой</w:t>
            </w:r>
            <w:proofErr w:type="spellEnd"/>
            <w:r>
              <w:t xml:space="preserve"> Л.И., </w:t>
            </w:r>
            <w:r w:rsidR="00D55FCA">
              <w:br/>
            </w:r>
            <w:r>
              <w:t xml:space="preserve">с востока – лесополоса, </w:t>
            </w:r>
            <w:r w:rsidR="00D55FCA">
              <w:br/>
            </w:r>
            <w:r>
              <w:t>с запада – поле № 26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площадь</w:t>
            </w:r>
          </w:p>
          <w:p w:rsidR="007B700E" w:rsidRDefault="007B700E" w:rsidP="004868F3">
            <w:pPr>
              <w:pStyle w:val="Default"/>
              <w:spacing w:line="226" w:lineRule="auto"/>
            </w:pPr>
            <w:r>
              <w:t>8767 кв.</w:t>
            </w:r>
            <w:r w:rsidR="00CE4837">
              <w:t xml:space="preserve"> </w:t>
            </w:r>
            <w:r>
              <w:t>м</w:t>
            </w:r>
            <w:r w:rsidR="00CE4837">
              <w:t>етров</w:t>
            </w:r>
            <w:r>
              <w:t>, расположение определяется согласно приложению к настоящему перечню».</w:t>
            </w:r>
          </w:p>
          <w:p w:rsidR="007B700E" w:rsidRDefault="007B700E" w:rsidP="004868F3">
            <w:pPr>
              <w:pStyle w:val="Default"/>
              <w:spacing w:line="226" w:lineRule="auto"/>
            </w:pPr>
          </w:p>
        </w:tc>
      </w:tr>
    </w:tbl>
    <w:p w:rsidR="007B700E" w:rsidRPr="008E6CA5" w:rsidRDefault="007B700E" w:rsidP="004868F3">
      <w:pPr>
        <w:spacing w:line="226" w:lineRule="auto"/>
        <w:jc w:val="both"/>
        <w:rPr>
          <w:kern w:val="2"/>
          <w:sz w:val="24"/>
          <w:szCs w:val="24"/>
          <w:highlight w:val="yellow"/>
        </w:rPr>
      </w:pPr>
    </w:p>
    <w:p w:rsidR="007B700E" w:rsidRDefault="007B700E" w:rsidP="004868F3">
      <w:pPr>
        <w:spacing w:line="226" w:lineRule="auto"/>
        <w:ind w:firstLine="567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D55FCA"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>23 изложить в следующей редакции:</w:t>
      </w:r>
    </w:p>
    <w:p w:rsidR="007B700E" w:rsidRPr="008E6CA5" w:rsidRDefault="007B700E" w:rsidP="004868F3">
      <w:pPr>
        <w:spacing w:line="226" w:lineRule="auto"/>
        <w:jc w:val="both"/>
        <w:rPr>
          <w:kern w:val="2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7"/>
        <w:gridCol w:w="1922"/>
        <w:gridCol w:w="1746"/>
        <w:gridCol w:w="2689"/>
        <w:gridCol w:w="2227"/>
        <w:gridCol w:w="3151"/>
        <w:gridCol w:w="2547"/>
      </w:tblGrid>
      <w:tr w:rsidR="007B700E" w:rsidTr="008E6CA5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  <w:jc w:val="center"/>
            </w:pPr>
            <w:r>
              <w:t>«23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0E" w:rsidRDefault="007B700E" w:rsidP="008E6CA5">
            <w:pPr>
              <w:pStyle w:val="Default"/>
              <w:spacing w:line="216" w:lineRule="auto"/>
            </w:pPr>
            <w:proofErr w:type="spellStart"/>
            <w:r>
              <w:t>Гробовской</w:t>
            </w:r>
            <w:proofErr w:type="spellEnd"/>
            <w:r>
              <w:t xml:space="preserve"> Алексей Николаевич </w:t>
            </w:r>
          </w:p>
          <w:p w:rsidR="007B700E" w:rsidRDefault="007B700E" w:rsidP="008E6CA5">
            <w:pPr>
              <w:pStyle w:val="Default"/>
              <w:spacing w:line="216" w:lineRule="auto"/>
            </w:pPr>
          </w:p>
          <w:p w:rsidR="007B700E" w:rsidRDefault="007B700E" w:rsidP="008E6CA5">
            <w:pPr>
              <w:pStyle w:val="Default"/>
              <w:spacing w:line="216" w:lineRule="auto"/>
            </w:pPr>
            <w:proofErr w:type="spellStart"/>
            <w:r>
              <w:t>Прудченко</w:t>
            </w:r>
            <w:proofErr w:type="spellEnd"/>
            <w:r>
              <w:t xml:space="preserve"> Валентина Ивановна </w:t>
            </w:r>
          </w:p>
          <w:p w:rsidR="00CA3F84" w:rsidRDefault="00CA3F84" w:rsidP="008E6CA5">
            <w:pPr>
              <w:pStyle w:val="Default"/>
              <w:spacing w:line="216" w:lineRule="auto"/>
            </w:pPr>
          </w:p>
          <w:p w:rsidR="00637E81" w:rsidRDefault="00637E81" w:rsidP="00637E81">
            <w:pPr>
              <w:pStyle w:val="Default"/>
              <w:pageBreakBefore/>
              <w:spacing w:line="216" w:lineRule="auto"/>
            </w:pPr>
          </w:p>
          <w:p w:rsidR="007B700E" w:rsidRDefault="007B700E" w:rsidP="00637E81">
            <w:pPr>
              <w:pStyle w:val="Default"/>
              <w:pageBreakBefore/>
              <w:spacing w:line="216" w:lineRule="auto"/>
            </w:pPr>
            <w:r>
              <w:t xml:space="preserve">Пивоварова Валентина Александровна </w:t>
            </w:r>
          </w:p>
          <w:p w:rsidR="007B700E" w:rsidRDefault="007B700E" w:rsidP="004868F3">
            <w:pPr>
              <w:pStyle w:val="Default"/>
              <w:spacing w:line="226" w:lineRule="auto"/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0E" w:rsidRDefault="007B700E" w:rsidP="004868F3">
            <w:pPr>
              <w:pStyle w:val="Default"/>
              <w:spacing w:line="226" w:lineRule="auto"/>
              <w:jc w:val="center"/>
            </w:pPr>
            <w:r>
              <w:t>общая долевая собственность</w:t>
            </w:r>
          </w:p>
          <w:p w:rsidR="007B700E" w:rsidRDefault="007B700E" w:rsidP="004868F3">
            <w:pPr>
              <w:pStyle w:val="Default"/>
              <w:spacing w:line="226" w:lineRule="auto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690368">
            <w:pPr>
              <w:pStyle w:val="Default"/>
              <w:spacing w:line="226" w:lineRule="auto"/>
              <w:jc w:val="center"/>
            </w:pPr>
            <w:r>
              <w:t>земли сельскохозяйственного назначения – для сельскохозяйственного производства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61:02:0600004:1608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CA3F84">
            <w:pPr>
              <w:pStyle w:val="Default"/>
              <w:spacing w:line="226" w:lineRule="auto"/>
            </w:pPr>
            <w:proofErr w:type="gramStart"/>
            <w:r>
              <w:t xml:space="preserve">Россия, Ростовская область, </w:t>
            </w:r>
            <w:proofErr w:type="spellStart"/>
            <w:r>
              <w:t>Аксайский</w:t>
            </w:r>
            <w:proofErr w:type="spellEnd"/>
            <w:r>
              <w:t xml:space="preserve"> район, в гра</w:t>
            </w:r>
            <w:r w:rsidR="00CA3F84">
              <w:t>ницах плана земель АО </w:t>
            </w:r>
            <w:r>
              <w:t>«Октябрь</w:t>
            </w:r>
            <w:r w:rsidR="00CA3F84">
              <w:t>-</w:t>
            </w:r>
            <w:proofErr w:type="spellStart"/>
            <w:r>
              <w:t>ское</w:t>
            </w:r>
            <w:proofErr w:type="spellEnd"/>
            <w:r>
              <w:t xml:space="preserve">», пашня-поле № 25 с севера – лесополоса, с юга – проселочная дорога, </w:t>
            </w:r>
            <w:r w:rsidR="00CE4837">
              <w:br/>
            </w:r>
            <w:r>
              <w:t xml:space="preserve">с востока – лесополоса, </w:t>
            </w:r>
            <w:r w:rsidR="00CE4837">
              <w:br/>
            </w:r>
            <w:r>
              <w:t>с запада – лесополоса</w:t>
            </w:r>
            <w:proofErr w:type="gramEnd"/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площадь</w:t>
            </w:r>
          </w:p>
          <w:p w:rsidR="007B700E" w:rsidRDefault="007B700E" w:rsidP="00637E81">
            <w:pPr>
              <w:pStyle w:val="Default"/>
              <w:spacing w:line="226" w:lineRule="auto"/>
            </w:pPr>
            <w:r>
              <w:t>6979 кв.</w:t>
            </w:r>
            <w:r w:rsidR="00CE4837">
              <w:t xml:space="preserve"> </w:t>
            </w:r>
            <w:r>
              <w:t>м</w:t>
            </w:r>
            <w:r w:rsidR="00CE4837">
              <w:t>етров</w:t>
            </w:r>
            <w:r>
              <w:t>, расположение определяется согласно приложению к настоящему перечню».</w:t>
            </w:r>
          </w:p>
        </w:tc>
      </w:tr>
    </w:tbl>
    <w:p w:rsidR="007B700E" w:rsidRDefault="007B700E" w:rsidP="004868F3">
      <w:pPr>
        <w:spacing w:line="226" w:lineRule="auto"/>
        <w:jc w:val="both"/>
        <w:rPr>
          <w:kern w:val="2"/>
          <w:sz w:val="28"/>
          <w:szCs w:val="28"/>
          <w:highlight w:val="yellow"/>
        </w:rPr>
      </w:pPr>
    </w:p>
    <w:p w:rsidR="007B700E" w:rsidRDefault="007B700E" w:rsidP="004868F3">
      <w:pPr>
        <w:spacing w:line="226" w:lineRule="auto"/>
        <w:ind w:firstLine="567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D55FCA"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>25 изложить в следующей редакции:</w:t>
      </w:r>
    </w:p>
    <w:p w:rsidR="007B700E" w:rsidRPr="00CA3F84" w:rsidRDefault="007B700E" w:rsidP="004868F3">
      <w:pPr>
        <w:spacing w:line="226" w:lineRule="auto"/>
        <w:ind w:firstLine="567"/>
        <w:jc w:val="both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1836"/>
        <w:gridCol w:w="1836"/>
        <w:gridCol w:w="2683"/>
        <w:gridCol w:w="2401"/>
        <w:gridCol w:w="2965"/>
        <w:gridCol w:w="2541"/>
      </w:tblGrid>
      <w:tr w:rsidR="007B700E" w:rsidTr="008E6CA5">
        <w:trPr>
          <w:trHeight w:val="7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  <w:jc w:val="center"/>
            </w:pPr>
            <w:r>
              <w:t>«25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A5" w:rsidRDefault="007B700E" w:rsidP="00CA3F84">
            <w:pPr>
              <w:pStyle w:val="Default"/>
              <w:spacing w:line="211" w:lineRule="auto"/>
            </w:pPr>
            <w:r>
              <w:t xml:space="preserve">Лютый </w:t>
            </w:r>
          </w:p>
          <w:p w:rsidR="007B700E" w:rsidRDefault="007B700E" w:rsidP="00CA3F84">
            <w:pPr>
              <w:pStyle w:val="Default"/>
              <w:spacing w:line="211" w:lineRule="auto"/>
            </w:pPr>
            <w:r>
              <w:t>Василий Михайлович</w:t>
            </w:r>
          </w:p>
          <w:p w:rsidR="007B700E" w:rsidRDefault="007B700E" w:rsidP="00CA3F84">
            <w:pPr>
              <w:pStyle w:val="Default"/>
              <w:spacing w:line="211" w:lineRule="auto"/>
            </w:pPr>
          </w:p>
          <w:p w:rsidR="007B700E" w:rsidRDefault="007B700E" w:rsidP="00CA3F84">
            <w:pPr>
              <w:pStyle w:val="Default"/>
              <w:spacing w:line="211" w:lineRule="auto"/>
            </w:pPr>
            <w:r>
              <w:t>Шевченко Светлана Михайловна</w:t>
            </w:r>
          </w:p>
          <w:p w:rsidR="007B700E" w:rsidRDefault="007B700E" w:rsidP="00CA3F84">
            <w:pPr>
              <w:pStyle w:val="Default"/>
              <w:spacing w:line="211" w:lineRule="auto"/>
            </w:pPr>
          </w:p>
          <w:p w:rsidR="007B700E" w:rsidRDefault="007B700E" w:rsidP="00CA3F84">
            <w:pPr>
              <w:pStyle w:val="Default"/>
              <w:spacing w:line="211" w:lineRule="auto"/>
            </w:pPr>
            <w:r>
              <w:t>Гуценко Валентина Николаевна</w:t>
            </w:r>
          </w:p>
          <w:p w:rsidR="007B700E" w:rsidRDefault="007B700E" w:rsidP="00CA3F84">
            <w:pPr>
              <w:pStyle w:val="Default"/>
              <w:spacing w:line="211" w:lineRule="auto"/>
            </w:pPr>
          </w:p>
          <w:p w:rsidR="008E6CA5" w:rsidRDefault="007B700E" w:rsidP="00CA3F84">
            <w:pPr>
              <w:pStyle w:val="Default"/>
              <w:spacing w:line="211" w:lineRule="auto"/>
            </w:pPr>
            <w:r>
              <w:t xml:space="preserve">Фомина </w:t>
            </w:r>
          </w:p>
          <w:p w:rsidR="007B700E" w:rsidRDefault="007B700E" w:rsidP="00CA3F84">
            <w:pPr>
              <w:pStyle w:val="Default"/>
              <w:spacing w:line="211" w:lineRule="auto"/>
            </w:pPr>
            <w:r>
              <w:t>Татьяна Васильевна</w:t>
            </w:r>
          </w:p>
          <w:p w:rsidR="007B700E" w:rsidRDefault="007B700E" w:rsidP="00CA3F84">
            <w:pPr>
              <w:pStyle w:val="Default"/>
              <w:spacing w:line="211" w:lineRule="auto"/>
            </w:pPr>
          </w:p>
          <w:p w:rsidR="007B700E" w:rsidRDefault="007B700E" w:rsidP="00CA3F84">
            <w:pPr>
              <w:pStyle w:val="Default"/>
              <w:spacing w:line="211" w:lineRule="auto"/>
            </w:pPr>
            <w:r>
              <w:t xml:space="preserve">Гуценко </w:t>
            </w:r>
          </w:p>
          <w:p w:rsidR="007B700E" w:rsidRDefault="007B700E" w:rsidP="00CA3F84">
            <w:pPr>
              <w:pStyle w:val="Default"/>
              <w:spacing w:line="211" w:lineRule="auto"/>
            </w:pPr>
            <w:r>
              <w:t xml:space="preserve">Ольга </w:t>
            </w:r>
            <w:proofErr w:type="spellStart"/>
            <w:r>
              <w:t>Гарисоновна</w:t>
            </w:r>
            <w:proofErr w:type="spellEnd"/>
          </w:p>
          <w:p w:rsidR="007B700E" w:rsidRDefault="007B700E" w:rsidP="00CA3F84">
            <w:pPr>
              <w:pStyle w:val="Default"/>
              <w:spacing w:line="211" w:lineRule="auto"/>
            </w:pPr>
          </w:p>
          <w:p w:rsidR="007B700E" w:rsidRDefault="007B700E" w:rsidP="00CA3F84">
            <w:pPr>
              <w:pStyle w:val="Default"/>
              <w:spacing w:line="211" w:lineRule="auto"/>
            </w:pPr>
            <w:proofErr w:type="spellStart"/>
            <w:r>
              <w:t>Белогурова</w:t>
            </w:r>
            <w:proofErr w:type="spellEnd"/>
            <w:r>
              <w:t xml:space="preserve"> Лидия Николаевна</w:t>
            </w:r>
          </w:p>
          <w:p w:rsidR="007B700E" w:rsidRDefault="007B700E" w:rsidP="00CA3F84">
            <w:pPr>
              <w:pStyle w:val="Default"/>
              <w:spacing w:line="211" w:lineRule="auto"/>
            </w:pPr>
          </w:p>
          <w:p w:rsidR="007B700E" w:rsidRDefault="007B700E" w:rsidP="00CA3F84">
            <w:pPr>
              <w:pStyle w:val="Default"/>
              <w:spacing w:line="211" w:lineRule="auto"/>
            </w:pPr>
            <w:r>
              <w:t xml:space="preserve">Чернов </w:t>
            </w:r>
          </w:p>
          <w:p w:rsidR="007B700E" w:rsidRDefault="007B700E" w:rsidP="00CA3F84">
            <w:pPr>
              <w:pStyle w:val="Default"/>
              <w:spacing w:line="211" w:lineRule="auto"/>
            </w:pPr>
            <w:r>
              <w:t>Сергей Иванович</w:t>
            </w:r>
          </w:p>
          <w:p w:rsidR="008E6CA5" w:rsidRPr="008E6CA5" w:rsidRDefault="008E6CA5" w:rsidP="00CA3F84">
            <w:pPr>
              <w:pStyle w:val="Default"/>
              <w:spacing w:line="211" w:lineRule="auto"/>
              <w:rPr>
                <w:sz w:val="16"/>
                <w:szCs w:val="16"/>
              </w:rPr>
            </w:pPr>
          </w:p>
          <w:p w:rsidR="007B700E" w:rsidRDefault="007B700E" w:rsidP="00CA3F84">
            <w:pPr>
              <w:pStyle w:val="Default"/>
              <w:spacing w:line="211" w:lineRule="auto"/>
            </w:pPr>
            <w:r>
              <w:t>Корженко Сергей Михайлович</w:t>
            </w:r>
          </w:p>
          <w:p w:rsidR="007B700E" w:rsidRDefault="007B700E" w:rsidP="008E6CA5">
            <w:pPr>
              <w:pStyle w:val="Default"/>
              <w:spacing w:line="216" w:lineRule="auto"/>
            </w:pPr>
          </w:p>
          <w:p w:rsidR="007B700E" w:rsidRDefault="007B700E" w:rsidP="008E6CA5">
            <w:pPr>
              <w:pStyle w:val="Default"/>
              <w:spacing w:line="216" w:lineRule="auto"/>
            </w:pPr>
            <w:r>
              <w:t xml:space="preserve">Лютый </w:t>
            </w:r>
          </w:p>
          <w:p w:rsidR="007B700E" w:rsidRDefault="007B700E" w:rsidP="008E6CA5">
            <w:pPr>
              <w:pStyle w:val="Default"/>
              <w:spacing w:line="216" w:lineRule="auto"/>
            </w:pPr>
            <w:r>
              <w:t>Сергей Васильевич</w:t>
            </w:r>
          </w:p>
          <w:p w:rsidR="007B700E" w:rsidRDefault="007B700E" w:rsidP="008E6CA5">
            <w:pPr>
              <w:pStyle w:val="Default"/>
              <w:spacing w:line="216" w:lineRule="auto"/>
            </w:pPr>
          </w:p>
          <w:p w:rsidR="008E6CA5" w:rsidRDefault="007B700E" w:rsidP="008E6CA5">
            <w:pPr>
              <w:pStyle w:val="Default"/>
              <w:spacing w:line="216" w:lineRule="auto"/>
            </w:pPr>
            <w:r>
              <w:t xml:space="preserve">Лютый </w:t>
            </w:r>
          </w:p>
          <w:p w:rsidR="007B700E" w:rsidRDefault="007B700E" w:rsidP="008E6CA5">
            <w:pPr>
              <w:pStyle w:val="Default"/>
              <w:spacing w:line="216" w:lineRule="auto"/>
            </w:pPr>
            <w:r>
              <w:t>Виталий Васильевич</w:t>
            </w:r>
          </w:p>
          <w:p w:rsidR="007B700E" w:rsidRDefault="007B700E" w:rsidP="008E6CA5">
            <w:pPr>
              <w:pStyle w:val="Default"/>
              <w:spacing w:line="216" w:lineRule="auto"/>
            </w:pPr>
          </w:p>
          <w:p w:rsidR="007B700E" w:rsidRDefault="007B700E" w:rsidP="008E6CA5">
            <w:pPr>
              <w:pStyle w:val="Default"/>
              <w:spacing w:line="216" w:lineRule="auto"/>
            </w:pPr>
            <w:r>
              <w:t>Лютая Маргарита Александровна</w:t>
            </w:r>
          </w:p>
          <w:p w:rsidR="007B700E" w:rsidRDefault="007B700E" w:rsidP="008E6CA5">
            <w:pPr>
              <w:pStyle w:val="Default"/>
              <w:spacing w:line="216" w:lineRule="auto"/>
            </w:pPr>
          </w:p>
          <w:p w:rsidR="007B700E" w:rsidRDefault="007B700E" w:rsidP="008E6CA5">
            <w:pPr>
              <w:pStyle w:val="Default"/>
              <w:spacing w:line="216" w:lineRule="auto"/>
            </w:pPr>
            <w:r>
              <w:t xml:space="preserve">Лютый </w:t>
            </w:r>
          </w:p>
          <w:p w:rsidR="007B700E" w:rsidRDefault="007B700E" w:rsidP="008E6CA5">
            <w:pPr>
              <w:pStyle w:val="Default"/>
              <w:spacing w:line="216" w:lineRule="auto"/>
            </w:pPr>
            <w:r>
              <w:t>Михаил Александрович</w:t>
            </w:r>
          </w:p>
          <w:p w:rsidR="007B700E" w:rsidRDefault="007B700E" w:rsidP="008E6CA5">
            <w:pPr>
              <w:pStyle w:val="Default"/>
              <w:spacing w:line="216" w:lineRule="auto"/>
            </w:pPr>
          </w:p>
          <w:p w:rsidR="007B700E" w:rsidRDefault="007B700E" w:rsidP="008E6CA5">
            <w:pPr>
              <w:pStyle w:val="Default"/>
              <w:spacing w:line="216" w:lineRule="auto"/>
            </w:pPr>
            <w:r>
              <w:t xml:space="preserve">Лютый </w:t>
            </w:r>
          </w:p>
          <w:p w:rsidR="007B700E" w:rsidRDefault="007B700E" w:rsidP="008E6CA5">
            <w:pPr>
              <w:pStyle w:val="Default"/>
              <w:spacing w:line="216" w:lineRule="auto"/>
            </w:pPr>
            <w:r>
              <w:t>Сергей Васильевич</w:t>
            </w:r>
          </w:p>
          <w:p w:rsidR="007B700E" w:rsidRDefault="007B700E" w:rsidP="008E6CA5">
            <w:pPr>
              <w:pStyle w:val="Default"/>
              <w:spacing w:line="216" w:lineRule="auto"/>
            </w:pPr>
          </w:p>
          <w:p w:rsidR="008E6CA5" w:rsidRDefault="007B700E" w:rsidP="008E6CA5">
            <w:pPr>
              <w:pStyle w:val="Default"/>
              <w:spacing w:line="216" w:lineRule="auto"/>
            </w:pPr>
            <w:r>
              <w:t xml:space="preserve">Лютый </w:t>
            </w:r>
          </w:p>
          <w:p w:rsidR="007B700E" w:rsidRDefault="007B700E" w:rsidP="008E6CA5">
            <w:pPr>
              <w:pStyle w:val="Default"/>
              <w:spacing w:line="216" w:lineRule="auto"/>
            </w:pPr>
            <w:r>
              <w:t>Виталий Васильевич</w:t>
            </w:r>
          </w:p>
          <w:p w:rsidR="007B700E" w:rsidRDefault="007B700E" w:rsidP="008E6CA5">
            <w:pPr>
              <w:pStyle w:val="Default"/>
              <w:spacing w:line="216" w:lineRule="auto"/>
            </w:pPr>
          </w:p>
          <w:p w:rsidR="007B700E" w:rsidRDefault="007B700E" w:rsidP="008E6CA5">
            <w:pPr>
              <w:pStyle w:val="Default"/>
              <w:spacing w:line="216" w:lineRule="auto"/>
            </w:pPr>
            <w:proofErr w:type="spellStart"/>
            <w:r>
              <w:t>Пилишенко</w:t>
            </w:r>
            <w:proofErr w:type="spellEnd"/>
            <w:r>
              <w:t xml:space="preserve"> Николай </w:t>
            </w:r>
            <w:proofErr w:type="spellStart"/>
            <w:r>
              <w:t>Исслаевич</w:t>
            </w:r>
            <w:proofErr w:type="spellEnd"/>
          </w:p>
          <w:p w:rsidR="007B700E" w:rsidRDefault="007B700E" w:rsidP="008E6CA5">
            <w:pPr>
              <w:pStyle w:val="Default"/>
              <w:spacing w:line="216" w:lineRule="auto"/>
            </w:pPr>
          </w:p>
          <w:p w:rsidR="007B700E" w:rsidRDefault="007B700E" w:rsidP="008E6CA5">
            <w:pPr>
              <w:pStyle w:val="Default"/>
              <w:spacing w:line="216" w:lineRule="auto"/>
            </w:pPr>
            <w:r>
              <w:t xml:space="preserve">Шкраба </w:t>
            </w:r>
          </w:p>
          <w:p w:rsidR="007B700E" w:rsidRDefault="007B700E" w:rsidP="008E6CA5">
            <w:pPr>
              <w:pStyle w:val="Default"/>
              <w:spacing w:line="216" w:lineRule="auto"/>
            </w:pPr>
            <w:r>
              <w:t xml:space="preserve">Ольга </w:t>
            </w:r>
          </w:p>
          <w:p w:rsidR="007B700E" w:rsidRDefault="007B700E" w:rsidP="008E6CA5">
            <w:pPr>
              <w:pStyle w:val="Default"/>
              <w:spacing w:line="216" w:lineRule="auto"/>
            </w:pPr>
            <w:proofErr w:type="spellStart"/>
            <w:r>
              <w:t>Ислаевна</w:t>
            </w:r>
            <w:proofErr w:type="spellEnd"/>
          </w:p>
          <w:p w:rsidR="007B700E" w:rsidRDefault="007B700E" w:rsidP="008E6CA5">
            <w:pPr>
              <w:pStyle w:val="Default"/>
              <w:spacing w:line="216" w:lineRule="auto"/>
            </w:pPr>
          </w:p>
          <w:p w:rsidR="008E6CA5" w:rsidRDefault="007B700E" w:rsidP="008E6CA5">
            <w:pPr>
              <w:pStyle w:val="Default"/>
              <w:spacing w:line="216" w:lineRule="auto"/>
            </w:pPr>
            <w:r>
              <w:t xml:space="preserve">Филатова </w:t>
            </w:r>
          </w:p>
          <w:p w:rsidR="007B700E" w:rsidRDefault="007B700E" w:rsidP="008E6CA5">
            <w:pPr>
              <w:pStyle w:val="Default"/>
              <w:spacing w:line="216" w:lineRule="auto"/>
            </w:pPr>
            <w:r>
              <w:t xml:space="preserve">Елена </w:t>
            </w:r>
          </w:p>
          <w:p w:rsidR="007B700E" w:rsidRDefault="007B700E" w:rsidP="008E6CA5">
            <w:pPr>
              <w:pStyle w:val="Default"/>
              <w:spacing w:line="216" w:lineRule="auto"/>
            </w:pPr>
            <w:proofErr w:type="spellStart"/>
            <w:r>
              <w:t>Иславна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  <w:jc w:val="center"/>
            </w:pPr>
            <w:r>
              <w:t>общая долевая собственность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690368">
            <w:pPr>
              <w:pStyle w:val="Default"/>
              <w:spacing w:line="226" w:lineRule="auto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61:02:0600004:1605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26" w:lineRule="auto"/>
            </w:pPr>
            <w:proofErr w:type="gramStart"/>
            <w:r>
              <w:t>Россия, Ростовская обл</w:t>
            </w:r>
            <w:r w:rsidR="00CE4837">
              <w:t>асть</w:t>
            </w:r>
            <w:r>
              <w:t xml:space="preserve">, </w:t>
            </w:r>
            <w:proofErr w:type="spellStart"/>
            <w:r>
              <w:t>Аксайский</w:t>
            </w:r>
            <w:proofErr w:type="spellEnd"/>
            <w:r>
              <w:t xml:space="preserve"> район, в границах плана земель </w:t>
            </w:r>
            <w:r w:rsidR="00D55FCA">
              <w:br/>
            </w:r>
            <w:r>
              <w:t>АО «О</w:t>
            </w:r>
            <w:r w:rsidR="00CE4837">
              <w:t>ктябрьское», на поле-пашня № 38 –</w:t>
            </w:r>
            <w:r w:rsidR="00CE4837">
              <w:br/>
              <w:t xml:space="preserve">с севера – лесополоса, </w:t>
            </w:r>
            <w:r w:rsidR="00CE4837">
              <w:br/>
            </w:r>
            <w:r w:rsidR="00CE4837" w:rsidRPr="00B04A25">
              <w:rPr>
                <w:spacing w:val="-6"/>
              </w:rPr>
              <w:t xml:space="preserve">с юга – </w:t>
            </w:r>
            <w:r w:rsidRPr="00B04A25">
              <w:rPr>
                <w:spacing w:val="-6"/>
              </w:rPr>
              <w:t>просел</w:t>
            </w:r>
            <w:r w:rsidR="00B04A25" w:rsidRPr="00B04A25">
              <w:rPr>
                <w:spacing w:val="-6"/>
              </w:rPr>
              <w:t>очная дорога –</w:t>
            </w:r>
            <w:r w:rsidR="00B04A25">
              <w:t xml:space="preserve"> </w:t>
            </w:r>
            <w:r>
              <w:t>глиняный карьер</w:t>
            </w:r>
            <w:r w:rsidR="00B04A25">
              <w:br/>
            </w:r>
            <w:r w:rsidR="00CE4837">
              <w:t xml:space="preserve">с востока </w:t>
            </w:r>
            <w:r w:rsidR="009C6637">
              <w:t xml:space="preserve">– </w:t>
            </w:r>
            <w:r w:rsidR="00CE4837">
              <w:t xml:space="preserve">лесополоса, </w:t>
            </w:r>
            <w:r w:rsidR="00CE4837">
              <w:br/>
              <w:t xml:space="preserve">с запада – лесополоса – </w:t>
            </w:r>
            <w:r>
              <w:t>глиняный карьер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0E" w:rsidRDefault="007B700E" w:rsidP="004868F3">
            <w:pPr>
              <w:pStyle w:val="Default"/>
              <w:spacing w:line="226" w:lineRule="auto"/>
            </w:pPr>
            <w:r>
              <w:t>площадь</w:t>
            </w:r>
          </w:p>
          <w:p w:rsidR="007B700E" w:rsidRDefault="007B700E" w:rsidP="004868F3">
            <w:pPr>
              <w:pStyle w:val="Default"/>
              <w:spacing w:line="226" w:lineRule="auto"/>
            </w:pPr>
            <w:r>
              <w:t>36891 кв.</w:t>
            </w:r>
            <w:r w:rsidR="00CE4837">
              <w:t xml:space="preserve"> </w:t>
            </w:r>
            <w:r>
              <w:t>м</w:t>
            </w:r>
            <w:r w:rsidR="00CE4837">
              <w:t>етров</w:t>
            </w:r>
            <w:r>
              <w:t>, расположение определяется согласно приложению к настоящему перечню».</w:t>
            </w:r>
          </w:p>
          <w:p w:rsidR="007B700E" w:rsidRDefault="007B700E" w:rsidP="004868F3">
            <w:pPr>
              <w:pStyle w:val="Default"/>
              <w:spacing w:line="226" w:lineRule="auto"/>
            </w:pPr>
          </w:p>
        </w:tc>
      </w:tr>
    </w:tbl>
    <w:p w:rsidR="008E6CA5" w:rsidRDefault="008E6CA5" w:rsidP="004868F3">
      <w:pPr>
        <w:spacing w:line="230" w:lineRule="auto"/>
        <w:ind w:firstLine="567"/>
        <w:jc w:val="both"/>
        <w:rPr>
          <w:bCs/>
          <w:sz w:val="28"/>
          <w:szCs w:val="28"/>
        </w:rPr>
      </w:pPr>
    </w:p>
    <w:p w:rsidR="00CA3F84" w:rsidRDefault="00CA3F84" w:rsidP="004868F3">
      <w:pPr>
        <w:spacing w:line="230" w:lineRule="auto"/>
        <w:ind w:firstLine="567"/>
        <w:jc w:val="both"/>
        <w:rPr>
          <w:bCs/>
          <w:sz w:val="28"/>
          <w:szCs w:val="28"/>
        </w:rPr>
      </w:pPr>
    </w:p>
    <w:p w:rsidR="00CA3F84" w:rsidRDefault="00CA3F84" w:rsidP="004868F3">
      <w:pPr>
        <w:spacing w:line="230" w:lineRule="auto"/>
        <w:ind w:firstLine="567"/>
        <w:jc w:val="both"/>
        <w:rPr>
          <w:bCs/>
          <w:sz w:val="28"/>
          <w:szCs w:val="28"/>
        </w:rPr>
      </w:pPr>
    </w:p>
    <w:p w:rsidR="007B700E" w:rsidRDefault="007B700E" w:rsidP="004868F3">
      <w:pPr>
        <w:spacing w:line="23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D55FCA"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>29 изложить в следующей редакции:</w:t>
      </w:r>
    </w:p>
    <w:p w:rsidR="007B700E" w:rsidRDefault="007B700E" w:rsidP="004868F3">
      <w:pPr>
        <w:spacing w:line="230" w:lineRule="auto"/>
        <w:ind w:firstLine="567"/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7"/>
        <w:gridCol w:w="1758"/>
        <w:gridCol w:w="1910"/>
        <w:gridCol w:w="2689"/>
        <w:gridCol w:w="2406"/>
        <w:gridCol w:w="2972"/>
        <w:gridCol w:w="2547"/>
      </w:tblGrid>
      <w:tr w:rsidR="007B700E" w:rsidTr="00D55FCA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30" w:lineRule="auto"/>
              <w:jc w:val="center"/>
            </w:pPr>
            <w:r>
              <w:t>«29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30" w:lineRule="auto"/>
            </w:pPr>
            <w:proofErr w:type="spellStart"/>
            <w:r>
              <w:t>Ластовиченко</w:t>
            </w:r>
            <w:proofErr w:type="spellEnd"/>
            <w:r>
              <w:t xml:space="preserve"> Татьяна Ивановна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30" w:lineRule="auto"/>
            </w:pPr>
            <w:r>
              <w:t>собственность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690368">
            <w:pPr>
              <w:pStyle w:val="Default"/>
              <w:spacing w:line="230" w:lineRule="auto"/>
              <w:jc w:val="center"/>
            </w:pPr>
            <w:r>
              <w:t>земли сельскохозяйственного назначения – для сельскохозяйственного производства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30" w:lineRule="auto"/>
            </w:pPr>
            <w:r>
              <w:t>61:33:0600015:195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30" w:lineRule="auto"/>
            </w:pPr>
            <w:r>
              <w:t xml:space="preserve">Россия, Ростовская область, </w:t>
            </w:r>
            <w:proofErr w:type="spellStart"/>
            <w:r>
              <w:t>Родионово-Несветайский</w:t>
            </w:r>
            <w:proofErr w:type="spellEnd"/>
            <w:r>
              <w:t xml:space="preserve"> район, в границах СПК «Садовод», </w:t>
            </w:r>
            <w:proofErr w:type="spellStart"/>
            <w:r>
              <w:t>Кутейниковское</w:t>
            </w:r>
            <w:proofErr w:type="spellEnd"/>
            <w:r>
              <w:t xml:space="preserve"> сельское поселение, х. Каменный Брод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0E" w:rsidRDefault="007B700E" w:rsidP="004868F3">
            <w:pPr>
              <w:pStyle w:val="Default"/>
              <w:spacing w:line="230" w:lineRule="auto"/>
            </w:pPr>
            <w:r>
              <w:t>площадь</w:t>
            </w:r>
          </w:p>
          <w:p w:rsidR="007B700E" w:rsidRDefault="007B700E" w:rsidP="004868F3">
            <w:pPr>
              <w:pStyle w:val="Default"/>
              <w:spacing w:line="230" w:lineRule="auto"/>
            </w:pPr>
            <w:r>
              <w:t>1488 кв.</w:t>
            </w:r>
            <w:r w:rsidR="00CE4837">
              <w:t xml:space="preserve"> </w:t>
            </w:r>
            <w:r>
              <w:t>м</w:t>
            </w:r>
            <w:r w:rsidR="00CE4837">
              <w:t>етров</w:t>
            </w:r>
            <w:r>
              <w:t>, расположение определяется согласно приложению к настоящему перечню».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</w:tc>
      </w:tr>
    </w:tbl>
    <w:p w:rsidR="007B700E" w:rsidRDefault="007B700E" w:rsidP="004868F3">
      <w:pPr>
        <w:spacing w:line="230" w:lineRule="auto"/>
        <w:jc w:val="both"/>
        <w:rPr>
          <w:kern w:val="2"/>
          <w:sz w:val="28"/>
          <w:szCs w:val="28"/>
          <w:highlight w:val="yellow"/>
        </w:rPr>
      </w:pPr>
    </w:p>
    <w:p w:rsidR="007B700E" w:rsidRDefault="007B700E" w:rsidP="004868F3">
      <w:pPr>
        <w:spacing w:line="23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D55FCA">
        <w:rPr>
          <w:bCs/>
          <w:sz w:val="28"/>
          <w:szCs w:val="28"/>
        </w:rPr>
        <w:t xml:space="preserve">Пункты </w:t>
      </w:r>
      <w:r>
        <w:rPr>
          <w:bCs/>
          <w:sz w:val="28"/>
          <w:szCs w:val="28"/>
        </w:rPr>
        <w:t>41</w:t>
      </w:r>
      <w:r w:rsidR="007805F9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42 изложить в следующей редакции:</w:t>
      </w:r>
    </w:p>
    <w:p w:rsidR="007B700E" w:rsidRDefault="007B700E" w:rsidP="004868F3">
      <w:pPr>
        <w:spacing w:line="230" w:lineRule="auto"/>
        <w:jc w:val="both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7"/>
        <w:gridCol w:w="1758"/>
        <w:gridCol w:w="1910"/>
        <w:gridCol w:w="2689"/>
        <w:gridCol w:w="2406"/>
        <w:gridCol w:w="2972"/>
        <w:gridCol w:w="2547"/>
      </w:tblGrid>
      <w:tr w:rsidR="007B700E" w:rsidTr="004868F3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30" w:lineRule="auto"/>
              <w:jc w:val="center"/>
            </w:pPr>
            <w:r>
              <w:t>«41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0E" w:rsidRDefault="007B700E" w:rsidP="004868F3">
            <w:pPr>
              <w:pStyle w:val="Default"/>
              <w:spacing w:line="230" w:lineRule="auto"/>
            </w:pPr>
            <w:r>
              <w:t xml:space="preserve">Акулиничева Вера </w:t>
            </w:r>
            <w:proofErr w:type="spellStart"/>
            <w:r>
              <w:t>Федотьевна</w:t>
            </w:r>
            <w:proofErr w:type="spellEnd"/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r>
              <w:t>Акулиничева Зинаида Ильинична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r>
              <w:t>Бутенков Александр Игнатьевич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proofErr w:type="spellStart"/>
            <w:r>
              <w:t>Бандурина</w:t>
            </w:r>
            <w:proofErr w:type="spellEnd"/>
          </w:p>
          <w:p w:rsidR="007B700E" w:rsidRDefault="007B700E" w:rsidP="004868F3">
            <w:pPr>
              <w:pStyle w:val="Default"/>
              <w:spacing w:line="230" w:lineRule="auto"/>
            </w:pPr>
            <w:proofErr w:type="spellStart"/>
            <w:r>
              <w:t>Неонила</w:t>
            </w:r>
            <w:proofErr w:type="spellEnd"/>
          </w:p>
          <w:p w:rsidR="007B700E" w:rsidRDefault="007B700E" w:rsidP="004868F3">
            <w:pPr>
              <w:pStyle w:val="Default"/>
              <w:spacing w:line="230" w:lineRule="auto"/>
            </w:pPr>
            <w:proofErr w:type="spellStart"/>
            <w:r>
              <w:t>Пантилеевна</w:t>
            </w:r>
            <w:proofErr w:type="spellEnd"/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proofErr w:type="spellStart"/>
            <w:r>
              <w:t>Базалей</w:t>
            </w:r>
            <w:proofErr w:type="spellEnd"/>
            <w:r>
              <w:t xml:space="preserve"> Валентина </w:t>
            </w:r>
            <w:r w:rsidRPr="007805F9">
              <w:rPr>
                <w:spacing w:val="-6"/>
              </w:rPr>
              <w:t>Александровна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8E6CA5" w:rsidRDefault="007B700E" w:rsidP="004868F3">
            <w:pPr>
              <w:pStyle w:val="Default"/>
              <w:spacing w:line="230" w:lineRule="auto"/>
            </w:pPr>
            <w:proofErr w:type="spellStart"/>
            <w:r>
              <w:t>Ерунова</w:t>
            </w:r>
            <w:proofErr w:type="spellEnd"/>
            <w:r>
              <w:t xml:space="preserve"> </w:t>
            </w:r>
          </w:p>
          <w:p w:rsidR="007B700E" w:rsidRDefault="007B700E" w:rsidP="004868F3">
            <w:pPr>
              <w:pStyle w:val="Default"/>
              <w:spacing w:line="230" w:lineRule="auto"/>
            </w:pPr>
            <w:r>
              <w:t>Галина Николаевна</w:t>
            </w:r>
          </w:p>
          <w:p w:rsidR="007B700E" w:rsidRDefault="007B700E" w:rsidP="004868F3">
            <w:pPr>
              <w:pStyle w:val="Default"/>
              <w:spacing w:line="230" w:lineRule="auto"/>
            </w:pPr>
            <w:r>
              <w:t xml:space="preserve">Жарова </w:t>
            </w:r>
          </w:p>
          <w:p w:rsidR="007B700E" w:rsidRDefault="007B700E" w:rsidP="004868F3">
            <w:pPr>
              <w:pStyle w:val="Default"/>
              <w:spacing w:line="230" w:lineRule="auto"/>
            </w:pPr>
            <w:r>
              <w:t>Эмилия Михайловна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proofErr w:type="spellStart"/>
            <w:r>
              <w:t>Кужелев</w:t>
            </w:r>
            <w:proofErr w:type="spellEnd"/>
            <w:r>
              <w:t xml:space="preserve"> Василий Валентинович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r>
              <w:t>Лукьянов Николай Иванович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r>
              <w:t>Лукьянова Татьяна Васильевна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r>
              <w:t>Пикин Вячеслав Семенович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r>
              <w:t xml:space="preserve">Пикин </w:t>
            </w:r>
          </w:p>
          <w:p w:rsidR="007B700E" w:rsidRDefault="007B700E" w:rsidP="004868F3">
            <w:pPr>
              <w:pStyle w:val="Default"/>
              <w:spacing w:line="230" w:lineRule="auto"/>
            </w:pPr>
            <w:r>
              <w:t>Юрий Вячеславович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r>
              <w:t xml:space="preserve">Пикина </w:t>
            </w:r>
          </w:p>
          <w:p w:rsidR="007B700E" w:rsidRDefault="007B700E" w:rsidP="004868F3">
            <w:pPr>
              <w:pStyle w:val="Default"/>
              <w:spacing w:line="230" w:lineRule="auto"/>
            </w:pPr>
            <w:r>
              <w:t xml:space="preserve">Нина </w:t>
            </w:r>
          </w:p>
          <w:p w:rsidR="007B700E" w:rsidRDefault="007B700E" w:rsidP="004868F3">
            <w:pPr>
              <w:pStyle w:val="Default"/>
              <w:spacing w:line="230" w:lineRule="auto"/>
            </w:pPr>
            <w:r>
              <w:t>Ивановна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r>
              <w:t>Пикина Надежда Васильевна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proofErr w:type="spellStart"/>
            <w:r>
              <w:t>Письменская</w:t>
            </w:r>
            <w:proofErr w:type="spellEnd"/>
            <w:r>
              <w:t xml:space="preserve"> Наталья Васильевна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r>
              <w:t>Прохорова Лилия Владимировна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r>
              <w:t>Смоленская Нина Алексеевна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r>
              <w:t>Чернов Николай Николаевич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r>
              <w:t xml:space="preserve">Чернова </w:t>
            </w:r>
          </w:p>
          <w:p w:rsidR="007B700E" w:rsidRDefault="007B700E" w:rsidP="004868F3">
            <w:pPr>
              <w:pStyle w:val="Default"/>
              <w:spacing w:line="230" w:lineRule="auto"/>
            </w:pPr>
            <w:r>
              <w:t>Мария Григорьевна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30" w:lineRule="auto"/>
              <w:jc w:val="center"/>
            </w:pPr>
            <w:r>
              <w:t>общая долевая собственность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690368">
            <w:pPr>
              <w:pStyle w:val="Default"/>
              <w:spacing w:line="230" w:lineRule="auto"/>
              <w:jc w:val="center"/>
            </w:pPr>
            <w:r>
              <w:t>земли сельскохозяйственного назначения – для сельскохозяйственного производства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30" w:lineRule="auto"/>
            </w:pPr>
            <w:r>
              <w:t>61:02:0600002:776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CE4837" w:rsidP="009C6637">
            <w:pPr>
              <w:pStyle w:val="Default"/>
              <w:spacing w:line="230" w:lineRule="auto"/>
            </w:pPr>
            <w:proofErr w:type="gramStart"/>
            <w:r>
              <w:t>Россия, Ростовская область</w:t>
            </w:r>
            <w:r w:rsidR="007B700E">
              <w:t xml:space="preserve">, </w:t>
            </w:r>
            <w:proofErr w:type="spellStart"/>
            <w:r w:rsidR="007B700E">
              <w:t>Аксайский</w:t>
            </w:r>
            <w:proofErr w:type="spellEnd"/>
            <w:r w:rsidR="007B700E">
              <w:t xml:space="preserve"> район, </w:t>
            </w:r>
            <w:r w:rsidR="007B700E" w:rsidRPr="00B04A25">
              <w:rPr>
                <w:spacing w:val="-8"/>
              </w:rPr>
              <w:t>КСП и</w:t>
            </w:r>
            <w:r w:rsidRPr="00B04A25">
              <w:rPr>
                <w:spacing w:val="-8"/>
              </w:rPr>
              <w:t>м</w:t>
            </w:r>
            <w:r w:rsidR="009C6637">
              <w:rPr>
                <w:spacing w:val="-8"/>
              </w:rPr>
              <w:t>.</w:t>
            </w:r>
            <w:r w:rsidR="007B700E" w:rsidRPr="00B04A25">
              <w:rPr>
                <w:spacing w:val="-8"/>
              </w:rPr>
              <w:t xml:space="preserve"> Ленина, № 16 </w:t>
            </w:r>
            <w:r w:rsidRPr="00B04A25">
              <w:rPr>
                <w:spacing w:val="-8"/>
              </w:rPr>
              <w:t>–</w:t>
            </w:r>
            <w:r>
              <w:t xml:space="preserve"> </w:t>
            </w:r>
            <w:r w:rsidR="007B700E" w:rsidRPr="004868F3">
              <w:rPr>
                <w:spacing w:val="-6"/>
              </w:rPr>
              <w:t xml:space="preserve">площадь 150 га, № 17 </w:t>
            </w:r>
            <w:r w:rsidR="004868F3" w:rsidRPr="004868F3">
              <w:rPr>
                <w:spacing w:val="-6"/>
              </w:rPr>
              <w:t xml:space="preserve">– </w:t>
            </w:r>
            <w:r w:rsidR="007B700E">
              <w:t>площадь 266 га, № 18 площадью 129,5 га, ограничено с сев</w:t>
            </w:r>
            <w:r>
              <w:t xml:space="preserve">ерной </w:t>
            </w:r>
            <w:r w:rsidRPr="00CE4837">
              <w:rPr>
                <w:spacing w:val="-8"/>
              </w:rPr>
              <w:t xml:space="preserve">стороны полями с № 1 по </w:t>
            </w:r>
            <w:r w:rsidR="007B700E" w:rsidRPr="00CE4837">
              <w:rPr>
                <w:spacing w:val="-8"/>
              </w:rPr>
              <w:t>6</w:t>
            </w:r>
            <w:r w:rsidR="007B700E">
              <w:t xml:space="preserve">, </w:t>
            </w:r>
            <w:r w:rsidR="004868F3">
              <w:br/>
            </w:r>
            <w:r w:rsidR="007B700E">
              <w:t xml:space="preserve">с западной стороны – полем </w:t>
            </w:r>
            <w:r>
              <w:t>№ 56 и</w:t>
            </w:r>
            <w:r w:rsidR="007B700E">
              <w:t xml:space="preserve"> 62, с южной стороны – полем № 18, 59, 58, 87, с восточной стороны – полем № 19, участком </w:t>
            </w:r>
            <w:proofErr w:type="spellStart"/>
            <w:r w:rsidR="007B700E">
              <w:t>Бугаян</w:t>
            </w:r>
            <w:proofErr w:type="spellEnd"/>
            <w:r w:rsidR="007B700E">
              <w:t xml:space="preserve"> С.О.</w:t>
            </w:r>
            <w:r>
              <w:t>,</w:t>
            </w:r>
            <w:r w:rsidR="007B700E">
              <w:t xml:space="preserve"> балкой Чеботарева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0E" w:rsidRDefault="007B700E" w:rsidP="004868F3">
            <w:pPr>
              <w:pStyle w:val="Default"/>
              <w:spacing w:line="230" w:lineRule="auto"/>
            </w:pPr>
            <w:r>
              <w:t>площадь</w:t>
            </w:r>
          </w:p>
          <w:p w:rsidR="007B700E" w:rsidRDefault="007B700E" w:rsidP="004868F3">
            <w:pPr>
              <w:pStyle w:val="Default"/>
              <w:spacing w:line="230" w:lineRule="auto"/>
            </w:pPr>
            <w:r>
              <w:t>12191 кв.</w:t>
            </w:r>
            <w:r w:rsidR="00CE4837">
              <w:t xml:space="preserve"> метров</w:t>
            </w:r>
            <w:r>
              <w:t>, расположение определяется согласно приложению к настоящему перечню</w:t>
            </w:r>
          </w:p>
        </w:tc>
      </w:tr>
      <w:tr w:rsidR="007B700E" w:rsidTr="004868F3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30" w:lineRule="auto"/>
              <w:jc w:val="center"/>
            </w:pPr>
            <w:r>
              <w:t>42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0E" w:rsidRDefault="007B700E" w:rsidP="004868F3">
            <w:pPr>
              <w:pStyle w:val="Default"/>
              <w:spacing w:line="230" w:lineRule="auto"/>
            </w:pPr>
            <w:r>
              <w:t xml:space="preserve">Данилова </w:t>
            </w:r>
          </w:p>
          <w:p w:rsidR="007B700E" w:rsidRDefault="007B700E" w:rsidP="004868F3">
            <w:pPr>
              <w:pStyle w:val="Default"/>
              <w:spacing w:line="230" w:lineRule="auto"/>
            </w:pPr>
            <w:r>
              <w:t xml:space="preserve">Нина </w:t>
            </w:r>
          </w:p>
          <w:p w:rsidR="007B700E" w:rsidRDefault="007B700E" w:rsidP="004868F3">
            <w:pPr>
              <w:pStyle w:val="Default"/>
              <w:spacing w:line="230" w:lineRule="auto"/>
            </w:pPr>
            <w:r>
              <w:t>Ивановна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proofErr w:type="spellStart"/>
            <w:r>
              <w:t>Колевид</w:t>
            </w:r>
            <w:proofErr w:type="spellEnd"/>
            <w:r>
              <w:t xml:space="preserve"> Валентина Васильевна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r>
              <w:t>Малова Наталья Семеновна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r>
              <w:t>Михайлов Владимир Васильевич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r>
              <w:t>Михайлова Зинаида Петровна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9C6637" w:rsidRDefault="009C6637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r>
              <w:t xml:space="preserve">Обухова </w:t>
            </w:r>
          </w:p>
          <w:p w:rsidR="007B700E" w:rsidRDefault="007B700E" w:rsidP="004868F3">
            <w:pPr>
              <w:pStyle w:val="Default"/>
              <w:spacing w:line="230" w:lineRule="auto"/>
            </w:pPr>
            <w:r>
              <w:t>Лидия Алексеевна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r>
              <w:t>Обухова Валентина Николаевна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proofErr w:type="spellStart"/>
            <w:r>
              <w:t>Садченкова</w:t>
            </w:r>
            <w:proofErr w:type="spellEnd"/>
            <w:r>
              <w:t xml:space="preserve"> Нина Михайловна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Pr="00D55FCA" w:rsidRDefault="007B700E" w:rsidP="004868F3">
            <w:pPr>
              <w:pStyle w:val="Default"/>
              <w:spacing w:line="230" w:lineRule="auto"/>
              <w:rPr>
                <w:spacing w:val="-4"/>
              </w:rPr>
            </w:pPr>
            <w:r>
              <w:t xml:space="preserve">Федорова Татьяна </w:t>
            </w:r>
            <w:r w:rsidRPr="00D55FCA">
              <w:rPr>
                <w:spacing w:val="-4"/>
              </w:rPr>
              <w:t>Александровна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r>
              <w:t>Бровкина Людмила Григорьевна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r>
              <w:t>Карпова Наталья Григорьевна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r>
              <w:t>Чернов Владимир Владимирович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r>
              <w:t xml:space="preserve">Данилова </w:t>
            </w:r>
          </w:p>
          <w:p w:rsidR="007B700E" w:rsidRDefault="007B700E" w:rsidP="004868F3">
            <w:pPr>
              <w:pStyle w:val="Default"/>
              <w:spacing w:line="230" w:lineRule="auto"/>
            </w:pPr>
            <w:r>
              <w:t xml:space="preserve">Нина </w:t>
            </w:r>
          </w:p>
          <w:p w:rsidR="007B700E" w:rsidRDefault="007B700E" w:rsidP="004868F3">
            <w:pPr>
              <w:pStyle w:val="Default"/>
              <w:spacing w:line="230" w:lineRule="auto"/>
            </w:pPr>
            <w:r>
              <w:t>Ивановна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r>
              <w:t>Данилов Алексей Васильевич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r>
              <w:t>Данилов Николай Васильевич</w:t>
            </w:r>
          </w:p>
          <w:p w:rsidR="007B700E" w:rsidRDefault="007B700E" w:rsidP="004868F3">
            <w:pPr>
              <w:pStyle w:val="Default"/>
              <w:spacing w:line="230" w:lineRule="auto"/>
            </w:pPr>
          </w:p>
          <w:p w:rsidR="007B700E" w:rsidRDefault="007B700E" w:rsidP="004868F3">
            <w:pPr>
              <w:pStyle w:val="Default"/>
              <w:spacing w:line="230" w:lineRule="auto"/>
            </w:pPr>
            <w:proofErr w:type="spellStart"/>
            <w:r>
              <w:t>Садченкова</w:t>
            </w:r>
            <w:proofErr w:type="spellEnd"/>
          </w:p>
          <w:p w:rsidR="007B700E" w:rsidRDefault="007B700E" w:rsidP="004868F3">
            <w:pPr>
              <w:pStyle w:val="Default"/>
              <w:spacing w:line="230" w:lineRule="auto"/>
            </w:pPr>
            <w:r>
              <w:t>Зинаида Ивановна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30" w:lineRule="auto"/>
              <w:jc w:val="center"/>
            </w:pPr>
            <w:r>
              <w:t>общая долевая собственность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690368">
            <w:pPr>
              <w:pStyle w:val="Default"/>
              <w:spacing w:line="230" w:lineRule="auto"/>
              <w:jc w:val="center"/>
            </w:pPr>
            <w:r>
              <w:t>земли сельскохозяйственного назначения – для сельскохозяйственного производства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7B700E" w:rsidP="004868F3">
            <w:pPr>
              <w:pStyle w:val="Default"/>
              <w:spacing w:line="230" w:lineRule="auto"/>
            </w:pPr>
            <w:r>
              <w:t>61:02:0600002:775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0E" w:rsidRDefault="00E820EE" w:rsidP="009C6637">
            <w:pPr>
              <w:pStyle w:val="Default"/>
              <w:spacing w:line="230" w:lineRule="auto"/>
            </w:pPr>
            <w:proofErr w:type="gramStart"/>
            <w:r>
              <w:t>Россия, Ростовская область</w:t>
            </w:r>
            <w:r w:rsidR="007B700E">
              <w:t xml:space="preserve">, </w:t>
            </w:r>
            <w:proofErr w:type="spellStart"/>
            <w:r w:rsidR="007B700E">
              <w:t>Аксайский</w:t>
            </w:r>
            <w:proofErr w:type="spellEnd"/>
            <w:r w:rsidR="007B700E">
              <w:t xml:space="preserve"> район, КСП </w:t>
            </w:r>
            <w:proofErr w:type="spellStart"/>
            <w:r w:rsidR="007B700E">
              <w:t>и</w:t>
            </w:r>
            <w:r w:rsidR="00CE4837">
              <w:t>метров</w:t>
            </w:r>
            <w:proofErr w:type="spellEnd"/>
            <w:r>
              <w:t xml:space="preserve"> Ленина, №</w:t>
            </w:r>
            <w:r w:rsidR="009C6637">
              <w:t> </w:t>
            </w:r>
            <w:r>
              <w:t xml:space="preserve">16 – </w:t>
            </w:r>
            <w:r w:rsidRPr="00E820EE">
              <w:rPr>
                <w:spacing w:val="-8"/>
              </w:rPr>
              <w:t>площадь 150 га, №</w:t>
            </w:r>
            <w:r w:rsidR="009C6637">
              <w:rPr>
                <w:spacing w:val="-8"/>
              </w:rPr>
              <w:t> </w:t>
            </w:r>
            <w:r w:rsidRPr="00E820EE">
              <w:rPr>
                <w:spacing w:val="-8"/>
              </w:rPr>
              <w:t>17</w:t>
            </w:r>
            <w:r w:rsidR="009C6637">
              <w:rPr>
                <w:spacing w:val="-8"/>
              </w:rPr>
              <w:t> </w:t>
            </w:r>
            <w:r w:rsidRPr="00E820EE">
              <w:rPr>
                <w:spacing w:val="-8"/>
              </w:rPr>
              <w:t>–</w:t>
            </w:r>
            <w:r>
              <w:t xml:space="preserve"> </w:t>
            </w:r>
            <w:r w:rsidR="007B700E">
              <w:t>площадь 266 га, №</w:t>
            </w:r>
            <w:r w:rsidR="009C6637">
              <w:t> </w:t>
            </w:r>
            <w:r w:rsidR="007B700E">
              <w:t>18 площадью 129,5 га ограничено с сев</w:t>
            </w:r>
            <w:r>
              <w:t xml:space="preserve">ерной </w:t>
            </w:r>
            <w:r w:rsidRPr="00E820EE">
              <w:rPr>
                <w:spacing w:val="-6"/>
              </w:rPr>
              <w:t xml:space="preserve">стороны полями с № 1 по </w:t>
            </w:r>
            <w:r w:rsidR="007B700E" w:rsidRPr="00E820EE">
              <w:rPr>
                <w:spacing w:val="-6"/>
              </w:rPr>
              <w:t>6</w:t>
            </w:r>
            <w:r w:rsidR="007B700E">
              <w:t xml:space="preserve">, с западной стороны – полем № </w:t>
            </w:r>
            <w:r>
              <w:t xml:space="preserve">56 и </w:t>
            </w:r>
            <w:r w:rsidR="007B700E">
              <w:t xml:space="preserve">62, с южной стороны – полем № 18, 59, 58, 87, с восточной стороны – полем № 19, участком </w:t>
            </w:r>
            <w:proofErr w:type="spellStart"/>
            <w:r w:rsidR="007B700E">
              <w:t>Бугаян</w:t>
            </w:r>
            <w:proofErr w:type="spellEnd"/>
            <w:r w:rsidR="007B700E">
              <w:t xml:space="preserve"> С.О.</w:t>
            </w:r>
            <w:r>
              <w:t>,</w:t>
            </w:r>
            <w:r w:rsidR="007B700E">
              <w:t xml:space="preserve"> балкой Чеботарева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0E" w:rsidRDefault="007B700E" w:rsidP="004868F3">
            <w:pPr>
              <w:pStyle w:val="Default"/>
              <w:spacing w:line="230" w:lineRule="auto"/>
            </w:pPr>
            <w:r>
              <w:t>площадь</w:t>
            </w:r>
          </w:p>
          <w:p w:rsidR="007B700E" w:rsidRDefault="007B700E" w:rsidP="004868F3">
            <w:pPr>
              <w:pStyle w:val="Default"/>
              <w:spacing w:line="230" w:lineRule="auto"/>
            </w:pPr>
            <w:r>
              <w:t>43276</w:t>
            </w:r>
            <w:r w:rsidR="009C6637">
              <w:t xml:space="preserve"> </w:t>
            </w:r>
            <w:r>
              <w:t>кв.</w:t>
            </w:r>
            <w:r w:rsidR="00CA3F84">
              <w:t xml:space="preserve"> </w:t>
            </w:r>
            <w:r w:rsidR="00CE4837">
              <w:t>метров</w:t>
            </w:r>
            <w:r>
              <w:t>, расположение определяется согласно приложению к настоящему перечню».</w:t>
            </w:r>
          </w:p>
        </w:tc>
      </w:tr>
    </w:tbl>
    <w:p w:rsidR="007B700E" w:rsidRPr="00E820EE" w:rsidRDefault="007B700E" w:rsidP="00E820EE">
      <w:pPr>
        <w:shd w:val="clear" w:color="auto" w:fill="FFFFFF" w:themeFill="background1"/>
        <w:spacing w:line="208" w:lineRule="auto"/>
        <w:jc w:val="both"/>
        <w:rPr>
          <w:kern w:val="2"/>
          <w:sz w:val="28"/>
          <w:szCs w:val="28"/>
          <w:highlight w:val="yellow"/>
        </w:rPr>
      </w:pPr>
    </w:p>
    <w:p w:rsidR="007B700E" w:rsidRDefault="00E820EE" w:rsidP="004868F3">
      <w:pPr>
        <w:shd w:val="clear" w:color="auto" w:fill="FFFFFF" w:themeFill="background1"/>
        <w:spacing w:line="208" w:lineRule="auto"/>
        <w:ind w:firstLine="709"/>
        <w:jc w:val="both"/>
        <w:rPr>
          <w:kern w:val="2"/>
          <w:sz w:val="28"/>
          <w:szCs w:val="28"/>
        </w:rPr>
      </w:pPr>
      <w:r w:rsidRPr="00E820EE">
        <w:rPr>
          <w:kern w:val="2"/>
          <w:sz w:val="28"/>
          <w:szCs w:val="28"/>
        </w:rPr>
        <w:t>Примечание.</w:t>
      </w:r>
    </w:p>
    <w:p w:rsidR="00E820EE" w:rsidRPr="004868F3" w:rsidRDefault="004868F3" w:rsidP="004868F3">
      <w:pPr>
        <w:shd w:val="clear" w:color="auto" w:fill="FFFFFF" w:themeFill="background1"/>
        <w:ind w:firstLine="709"/>
        <w:jc w:val="both"/>
        <w:rPr>
          <w:kern w:val="2"/>
          <w:sz w:val="28"/>
          <w:szCs w:val="28"/>
        </w:rPr>
      </w:pPr>
      <w:r w:rsidRPr="004868F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E820EE" w:rsidRPr="004868F3">
        <w:rPr>
          <w:kern w:val="2"/>
          <w:sz w:val="28"/>
          <w:szCs w:val="28"/>
        </w:rPr>
        <w:t>Используемые сокращения:</w:t>
      </w:r>
    </w:p>
    <w:p w:rsidR="00E820EE" w:rsidRDefault="00E820EE" w:rsidP="004868F3">
      <w:pPr>
        <w:pStyle w:val="ab"/>
        <w:shd w:val="clear" w:color="auto" w:fill="FFFFFF" w:themeFill="background1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АО – акционерное общество</w:t>
      </w:r>
      <w:r w:rsidR="009C6637">
        <w:rPr>
          <w:kern w:val="2"/>
          <w:sz w:val="28"/>
          <w:szCs w:val="28"/>
        </w:rPr>
        <w:t>;</w:t>
      </w:r>
    </w:p>
    <w:p w:rsidR="00E820EE" w:rsidRDefault="00E820EE" w:rsidP="004868F3">
      <w:pPr>
        <w:pStyle w:val="ab"/>
        <w:shd w:val="clear" w:color="auto" w:fill="FFFFFF" w:themeFill="background1"/>
        <w:ind w:left="0"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га</w:t>
      </w:r>
      <w:proofErr w:type="gramEnd"/>
      <w:r>
        <w:rPr>
          <w:kern w:val="2"/>
          <w:sz w:val="28"/>
          <w:szCs w:val="28"/>
        </w:rPr>
        <w:t xml:space="preserve"> – гектар (единица измерения площади)</w:t>
      </w:r>
      <w:r w:rsidR="009C6637">
        <w:rPr>
          <w:kern w:val="2"/>
          <w:sz w:val="28"/>
          <w:szCs w:val="28"/>
        </w:rPr>
        <w:t>;</w:t>
      </w:r>
    </w:p>
    <w:p w:rsidR="00E820EE" w:rsidRDefault="00E820EE" w:rsidP="004868F3">
      <w:pPr>
        <w:pStyle w:val="ab"/>
        <w:shd w:val="clear" w:color="auto" w:fill="FFFFFF" w:themeFill="background1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– хутор</w:t>
      </w:r>
      <w:r w:rsidR="009C6637">
        <w:rPr>
          <w:kern w:val="2"/>
          <w:sz w:val="28"/>
          <w:szCs w:val="28"/>
        </w:rPr>
        <w:t>.</w:t>
      </w:r>
    </w:p>
    <w:p w:rsidR="00D55FCA" w:rsidRDefault="004868F3" w:rsidP="004868F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 Сведения, указанные в графах 2 – 6, приведены в соответствии с данными, </w:t>
      </w:r>
      <w:bookmarkStart w:id="0" w:name="_GoBack"/>
      <w:bookmarkEnd w:id="0"/>
      <w:r>
        <w:rPr>
          <w:kern w:val="2"/>
          <w:sz w:val="28"/>
          <w:szCs w:val="28"/>
        </w:rPr>
        <w:t>содержащимися в выписках из Единого государственного реестра прав на недвижимое имущество и сделок с ним, выданных Управлением Федеральной службы государственной регистрации кадастра и картографии по Ростовской области.</w:t>
      </w:r>
    </w:p>
    <w:p w:rsidR="004868F3" w:rsidRDefault="004868F3" w:rsidP="00E820EE">
      <w:pPr>
        <w:ind w:firstLine="709"/>
        <w:jc w:val="both"/>
        <w:rPr>
          <w:kern w:val="2"/>
          <w:sz w:val="28"/>
          <w:szCs w:val="28"/>
        </w:rPr>
      </w:pPr>
    </w:p>
    <w:p w:rsidR="004868F3" w:rsidRDefault="004868F3" w:rsidP="00E820EE">
      <w:pPr>
        <w:ind w:firstLine="709"/>
        <w:jc w:val="both"/>
        <w:rPr>
          <w:kern w:val="2"/>
          <w:sz w:val="28"/>
          <w:szCs w:val="28"/>
        </w:rPr>
      </w:pPr>
    </w:p>
    <w:p w:rsidR="004868F3" w:rsidRPr="00E820EE" w:rsidRDefault="004868F3" w:rsidP="00E820EE">
      <w:pPr>
        <w:ind w:firstLine="709"/>
        <w:jc w:val="both"/>
        <w:rPr>
          <w:kern w:val="2"/>
          <w:sz w:val="28"/>
          <w:szCs w:val="28"/>
        </w:rPr>
      </w:pPr>
    </w:p>
    <w:p w:rsidR="00D55FCA" w:rsidRPr="00650E17" w:rsidRDefault="00D55FCA" w:rsidP="00D55FCA">
      <w:pPr>
        <w:spacing w:line="235" w:lineRule="auto"/>
        <w:ind w:left="770"/>
        <w:rPr>
          <w:sz w:val="28"/>
          <w:szCs w:val="28"/>
        </w:rPr>
      </w:pPr>
      <w:r w:rsidRPr="00650E17">
        <w:rPr>
          <w:sz w:val="28"/>
          <w:szCs w:val="28"/>
        </w:rPr>
        <w:t>Начальник управления</w:t>
      </w:r>
    </w:p>
    <w:p w:rsidR="00D55FCA" w:rsidRPr="00650E17" w:rsidRDefault="00D55FCA" w:rsidP="00D55FCA">
      <w:pPr>
        <w:spacing w:line="235" w:lineRule="auto"/>
        <w:ind w:left="142"/>
        <w:rPr>
          <w:sz w:val="28"/>
          <w:szCs w:val="28"/>
        </w:rPr>
      </w:pPr>
      <w:r w:rsidRPr="00650E17">
        <w:rPr>
          <w:sz w:val="28"/>
          <w:szCs w:val="28"/>
        </w:rPr>
        <w:t>документационного обеспечения</w:t>
      </w:r>
    </w:p>
    <w:p w:rsidR="00D55FCA" w:rsidRDefault="00D55FCA" w:rsidP="00D55FCA">
      <w:pPr>
        <w:tabs>
          <w:tab w:val="left" w:pos="9120"/>
        </w:tabs>
        <w:spacing w:line="235" w:lineRule="auto"/>
        <w:rPr>
          <w:sz w:val="28"/>
          <w:szCs w:val="28"/>
        </w:rPr>
      </w:pPr>
      <w:r w:rsidRPr="00650E17">
        <w:rPr>
          <w:sz w:val="28"/>
          <w:szCs w:val="28"/>
        </w:rPr>
        <w:t>Правительства Ростовской области                                                                     Т.А. Родионченко</w:t>
      </w:r>
    </w:p>
    <w:sectPr w:rsidR="00D55FCA" w:rsidSect="00F57DC4">
      <w:pgSz w:w="16840" w:h="11907" w:orient="landscape"/>
      <w:pgMar w:top="1304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CA5" w:rsidRDefault="008E6CA5">
      <w:r>
        <w:separator/>
      </w:r>
    </w:p>
  </w:endnote>
  <w:endnote w:type="continuationSeparator" w:id="0">
    <w:p w:rsidR="008E6CA5" w:rsidRDefault="008E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A5" w:rsidRDefault="008E6CA5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6CA5" w:rsidRDefault="008E6CA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A5" w:rsidRDefault="008E6CA5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2BF1">
      <w:rPr>
        <w:rStyle w:val="a7"/>
        <w:noProof/>
      </w:rPr>
      <w:t>12</w:t>
    </w:r>
    <w:r>
      <w:rPr>
        <w:rStyle w:val="a7"/>
      </w:rPr>
      <w:fldChar w:fldCharType="end"/>
    </w:r>
  </w:p>
  <w:p w:rsidR="008E6CA5" w:rsidRPr="00675115" w:rsidRDefault="008E6CA5" w:rsidP="005C5FF3">
    <w:pPr>
      <w:pStyle w:val="a5"/>
      <w:ind w:right="360"/>
      <w:rPr>
        <w:lang w:val="en-US"/>
      </w:rPr>
    </w:pPr>
    <w:r>
      <w:rPr>
        <w:szCs w:val="28"/>
      </w:rPr>
      <w:fldChar w:fldCharType="begin"/>
    </w:r>
    <w:r w:rsidRPr="00675115">
      <w:rPr>
        <w:szCs w:val="28"/>
        <w:lang w:val="en-US"/>
      </w:rPr>
      <w:instrText xml:space="preserve"> FILENAME  \p  \* MERGEFORMAT </w:instrText>
    </w:r>
    <w:r>
      <w:rPr>
        <w:szCs w:val="28"/>
      </w:rPr>
      <w:fldChar w:fldCharType="separate"/>
    </w:r>
    <w:r w:rsidR="00637E81">
      <w:rPr>
        <w:noProof/>
        <w:szCs w:val="28"/>
        <w:lang w:val="en-US"/>
      </w:rPr>
      <w:t>Z:\ORST\Rpo\rpo040.f17.docx</w:t>
    </w:r>
    <w:r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CA5" w:rsidRDefault="008E6CA5">
      <w:r>
        <w:separator/>
      </w:r>
    </w:p>
  </w:footnote>
  <w:footnote w:type="continuationSeparator" w:id="0">
    <w:p w:rsidR="008E6CA5" w:rsidRDefault="008E6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12EA"/>
    <w:multiLevelType w:val="hybridMultilevel"/>
    <w:tmpl w:val="C1508D54"/>
    <w:lvl w:ilvl="0" w:tplc="24321B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75F10"/>
    <w:multiLevelType w:val="hybridMultilevel"/>
    <w:tmpl w:val="0A16501E"/>
    <w:lvl w:ilvl="0" w:tplc="2C8C7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0E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B72BD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2BF1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68F3"/>
    <w:rsid w:val="004871AA"/>
    <w:rsid w:val="004B6A5C"/>
    <w:rsid w:val="004E78FD"/>
    <w:rsid w:val="004F7011"/>
    <w:rsid w:val="00515D9C"/>
    <w:rsid w:val="00531FBD"/>
    <w:rsid w:val="0053366A"/>
    <w:rsid w:val="005620BD"/>
    <w:rsid w:val="0057111D"/>
    <w:rsid w:val="00587BF6"/>
    <w:rsid w:val="005A3039"/>
    <w:rsid w:val="005C5FF3"/>
    <w:rsid w:val="00611679"/>
    <w:rsid w:val="00613D7D"/>
    <w:rsid w:val="00637E81"/>
    <w:rsid w:val="006564DB"/>
    <w:rsid w:val="00660EE3"/>
    <w:rsid w:val="00675115"/>
    <w:rsid w:val="00676B57"/>
    <w:rsid w:val="00690368"/>
    <w:rsid w:val="007120F8"/>
    <w:rsid w:val="007219F0"/>
    <w:rsid w:val="007730B1"/>
    <w:rsid w:val="007805F9"/>
    <w:rsid w:val="00782222"/>
    <w:rsid w:val="007936ED"/>
    <w:rsid w:val="007B6388"/>
    <w:rsid w:val="007B700E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618C"/>
    <w:rsid w:val="008B6AD3"/>
    <w:rsid w:val="008E6CA5"/>
    <w:rsid w:val="00910044"/>
    <w:rsid w:val="009122B1"/>
    <w:rsid w:val="00913129"/>
    <w:rsid w:val="00917C70"/>
    <w:rsid w:val="009228DF"/>
    <w:rsid w:val="00924E84"/>
    <w:rsid w:val="00947FCC"/>
    <w:rsid w:val="00985A10"/>
    <w:rsid w:val="009C6637"/>
    <w:rsid w:val="00A061D7"/>
    <w:rsid w:val="00A30E81"/>
    <w:rsid w:val="00A34804"/>
    <w:rsid w:val="00A67B50"/>
    <w:rsid w:val="00A941CF"/>
    <w:rsid w:val="00AE2601"/>
    <w:rsid w:val="00B04A25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11FDF"/>
    <w:rsid w:val="00C572C4"/>
    <w:rsid w:val="00C731BB"/>
    <w:rsid w:val="00CA151C"/>
    <w:rsid w:val="00CA3F84"/>
    <w:rsid w:val="00CB1900"/>
    <w:rsid w:val="00CB43C1"/>
    <w:rsid w:val="00CD077D"/>
    <w:rsid w:val="00CE4837"/>
    <w:rsid w:val="00CE5183"/>
    <w:rsid w:val="00D00358"/>
    <w:rsid w:val="00D55FCA"/>
    <w:rsid w:val="00D73323"/>
    <w:rsid w:val="00DB4D6B"/>
    <w:rsid w:val="00DC2302"/>
    <w:rsid w:val="00DE50C1"/>
    <w:rsid w:val="00E04378"/>
    <w:rsid w:val="00E138E0"/>
    <w:rsid w:val="00E3132E"/>
    <w:rsid w:val="00E46585"/>
    <w:rsid w:val="00E61F30"/>
    <w:rsid w:val="00E657E1"/>
    <w:rsid w:val="00E67DF0"/>
    <w:rsid w:val="00E7274C"/>
    <w:rsid w:val="00E74E00"/>
    <w:rsid w:val="00E75C57"/>
    <w:rsid w:val="00E76A4E"/>
    <w:rsid w:val="00E820EE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57DC4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B70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B70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B700E"/>
    <w:rPr>
      <w:rFonts w:ascii="AG Souvenir" w:hAnsi="AG Souvenir"/>
      <w:b/>
      <w:spacing w:val="38"/>
      <w:sz w:val="28"/>
    </w:rPr>
  </w:style>
  <w:style w:type="paragraph" w:customStyle="1" w:styleId="Default">
    <w:name w:val="Default"/>
    <w:rsid w:val="007B700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a">
    <w:name w:val="Hyperlink"/>
    <w:basedOn w:val="a0"/>
    <w:uiPriority w:val="99"/>
    <w:unhideWhenUsed/>
    <w:rsid w:val="007B700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82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B70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B70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B700E"/>
    <w:rPr>
      <w:rFonts w:ascii="AG Souvenir" w:hAnsi="AG Souvenir"/>
      <w:b/>
      <w:spacing w:val="38"/>
      <w:sz w:val="28"/>
    </w:rPr>
  </w:style>
  <w:style w:type="paragraph" w:customStyle="1" w:styleId="Default">
    <w:name w:val="Default"/>
    <w:rsid w:val="007B700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a">
    <w:name w:val="Hyperlink"/>
    <w:basedOn w:val="a0"/>
    <w:uiPriority w:val="99"/>
    <w:unhideWhenUsed/>
    <w:rsid w:val="007B700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82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8CEAD-9471-40A7-B243-C8ECEC0E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101</TotalTime>
  <Pages>12</Pages>
  <Words>1342</Words>
  <Characters>9922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Пасечникова Виктория</dc:creator>
  <cp:lastModifiedBy>Администратор</cp:lastModifiedBy>
  <cp:revision>25</cp:revision>
  <cp:lastPrinted>2017-02-03T08:49:00Z</cp:lastPrinted>
  <dcterms:created xsi:type="dcterms:W3CDTF">2017-02-02T06:36:00Z</dcterms:created>
  <dcterms:modified xsi:type="dcterms:W3CDTF">2017-02-07T08:06:00Z</dcterms:modified>
</cp:coreProperties>
</file>